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803F" w14:textId="784BC7F3" w:rsidR="003D0F50" w:rsidRPr="001E578D" w:rsidRDefault="001E578D" w:rsidP="00420A2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E578D">
        <w:rPr>
          <w:rFonts w:cstheme="minorHAnsi"/>
          <w:b/>
          <w:bCs/>
          <w:sz w:val="28"/>
          <w:szCs w:val="28"/>
        </w:rPr>
        <w:t>FICHE DE LIAISON</w:t>
      </w:r>
    </w:p>
    <w:p w14:paraId="2D33C44C" w14:textId="6179E1C1" w:rsidR="001E578D" w:rsidRPr="001E578D" w:rsidRDefault="001E578D" w:rsidP="00420A24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E578D">
        <w:rPr>
          <w:rFonts w:cstheme="minorHAnsi"/>
          <w:b/>
          <w:bCs/>
          <w:sz w:val="28"/>
          <w:szCs w:val="28"/>
        </w:rPr>
        <w:t xml:space="preserve">ACCUEIL EN FORMATION </w:t>
      </w:r>
      <w:r w:rsidR="0097526C" w:rsidRPr="0097526C">
        <w:rPr>
          <w:rFonts w:cstheme="minorHAnsi"/>
          <w:b/>
          <w:bCs/>
          <w:sz w:val="28"/>
          <w:szCs w:val="28"/>
        </w:rPr>
        <w:t>D’UN S</w:t>
      </w:r>
      <w:r w:rsidR="0097526C" w:rsidRPr="001E578D">
        <w:rPr>
          <w:rFonts w:cstheme="minorHAnsi"/>
          <w:b/>
          <w:bCs/>
          <w:sz w:val="28"/>
          <w:szCs w:val="28"/>
        </w:rPr>
        <w:t>TAGIAIRE</w:t>
      </w:r>
      <w:r w:rsidRPr="001E578D">
        <w:rPr>
          <w:rFonts w:cstheme="minorHAnsi"/>
          <w:b/>
          <w:bCs/>
          <w:sz w:val="28"/>
          <w:szCs w:val="28"/>
        </w:rPr>
        <w:t xml:space="preserve"> EN SITUATION DE HANDICAP</w:t>
      </w:r>
    </w:p>
    <w:p w14:paraId="69512C44" w14:textId="77777777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F91861" w14:textId="44DADE43" w:rsidR="001E578D" w:rsidRPr="001E578D" w:rsidRDefault="001E578D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E578D">
        <w:rPr>
          <w:rFonts w:cstheme="minorHAnsi"/>
          <w:sz w:val="28"/>
          <w:szCs w:val="28"/>
        </w:rPr>
        <w:t xml:space="preserve">Intitulé de la formation : </w:t>
      </w:r>
      <w:sdt>
        <w:sdtPr>
          <w:rPr>
            <w:rFonts w:cstheme="minorHAnsi"/>
            <w:sz w:val="28"/>
            <w:szCs w:val="28"/>
          </w:rPr>
          <w:id w:val="-1417629154"/>
          <w:placeholder>
            <w:docPart w:val="2532C3915D2840569B75E7A7416609B1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22D82965" w14:textId="2F538C0D" w:rsidR="001E578D" w:rsidRDefault="001E578D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E578D">
        <w:rPr>
          <w:rFonts w:cstheme="minorHAnsi"/>
          <w:sz w:val="28"/>
          <w:szCs w:val="28"/>
        </w:rPr>
        <w:t xml:space="preserve">Lieu : </w:t>
      </w:r>
      <w:sdt>
        <w:sdtPr>
          <w:rPr>
            <w:rFonts w:cstheme="minorHAnsi"/>
            <w:sz w:val="28"/>
            <w:szCs w:val="28"/>
          </w:rPr>
          <w:id w:val="-760451937"/>
          <w:placeholder>
            <w:docPart w:val="D42D7E9540E0475F9E8E17B6D9E5B97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0D37F5B0" w14:textId="4AF4CD41" w:rsidR="0097526C" w:rsidRPr="001E578D" w:rsidRDefault="0097526C" w:rsidP="00975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E578D">
        <w:rPr>
          <w:rFonts w:cstheme="minorHAnsi"/>
          <w:sz w:val="28"/>
          <w:szCs w:val="28"/>
        </w:rPr>
        <w:t xml:space="preserve">Date </w:t>
      </w:r>
      <w:r w:rsidR="00C2002B">
        <w:rPr>
          <w:rFonts w:cstheme="minorHAnsi"/>
          <w:sz w:val="28"/>
          <w:szCs w:val="28"/>
        </w:rPr>
        <w:t xml:space="preserve">de la formation </w:t>
      </w:r>
      <w:r w:rsidRPr="001E578D">
        <w:rPr>
          <w:rFonts w:cstheme="minorHAnsi"/>
          <w:sz w:val="28"/>
          <w:szCs w:val="28"/>
        </w:rPr>
        <w:t xml:space="preserve">: </w:t>
      </w:r>
      <w:sdt>
        <w:sdtPr>
          <w:rPr>
            <w:rFonts w:cstheme="minorHAnsi"/>
            <w:sz w:val="28"/>
            <w:szCs w:val="28"/>
          </w:rPr>
          <w:id w:val="-1632238423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295DB58D" w14:textId="77777777" w:rsidR="0097526C" w:rsidRPr="001E578D" w:rsidRDefault="0097526C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70E6D703" w14:textId="0FE7C39F" w:rsidR="001E578D" w:rsidRPr="001E578D" w:rsidRDefault="001E578D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E578D">
        <w:rPr>
          <w:rFonts w:cstheme="minorHAnsi"/>
          <w:sz w:val="28"/>
          <w:szCs w:val="28"/>
        </w:rPr>
        <w:t xml:space="preserve">Collectivité / entreprise : </w:t>
      </w:r>
      <w:sdt>
        <w:sdtPr>
          <w:rPr>
            <w:rFonts w:cstheme="minorHAnsi"/>
            <w:sz w:val="28"/>
            <w:szCs w:val="28"/>
          </w:rPr>
          <w:id w:val="1439261566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1ECEB3D9" w14:textId="4476FC30" w:rsidR="001E578D" w:rsidRPr="001E578D" w:rsidRDefault="001E578D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E578D">
        <w:rPr>
          <w:rFonts w:cstheme="minorHAnsi"/>
          <w:sz w:val="28"/>
          <w:szCs w:val="28"/>
        </w:rPr>
        <w:t xml:space="preserve">Personne à contacter au service formation : </w:t>
      </w:r>
      <w:sdt>
        <w:sdtPr>
          <w:rPr>
            <w:rFonts w:cstheme="minorHAnsi"/>
            <w:sz w:val="28"/>
            <w:szCs w:val="28"/>
          </w:rPr>
          <w:id w:val="-1971741286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7C9A5270" w14:textId="7D355F74" w:rsidR="001E578D" w:rsidRDefault="001E578D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4F81BD" w:themeColor="accent1"/>
          <w:sz w:val="28"/>
          <w:szCs w:val="28"/>
        </w:rPr>
      </w:pPr>
      <w:r w:rsidRPr="001E578D">
        <w:rPr>
          <w:rFonts w:cstheme="minorHAnsi"/>
          <w:sz w:val="28"/>
          <w:szCs w:val="28"/>
        </w:rPr>
        <w:t>Stagiaire concerné</w:t>
      </w:r>
      <w:r w:rsidR="00141EFC">
        <w:rPr>
          <w:rFonts w:cstheme="minorHAnsi"/>
          <w:sz w:val="28"/>
          <w:szCs w:val="28"/>
        </w:rPr>
        <w:t xml:space="preserve"> </w:t>
      </w:r>
      <w:r w:rsidR="00141EFC" w:rsidRPr="0097526C">
        <w:rPr>
          <w:rFonts w:cstheme="minorHAnsi"/>
          <w:sz w:val="28"/>
          <w:szCs w:val="28"/>
        </w:rPr>
        <w:t>(Nom &amp; prénom)</w:t>
      </w:r>
      <w:r w:rsidR="0097526C" w:rsidRPr="0097526C">
        <w:rPr>
          <w:rFonts w:cstheme="minorHAnsi"/>
          <w:sz w:val="28"/>
          <w:szCs w:val="28"/>
        </w:rPr>
        <w:t> :</w:t>
      </w:r>
      <w:sdt>
        <w:sdtPr>
          <w:rPr>
            <w:rFonts w:cstheme="minorHAnsi"/>
            <w:sz w:val="28"/>
            <w:szCs w:val="28"/>
          </w:rPr>
          <w:id w:val="1568601675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2CFB2643" w14:textId="6A90B91A" w:rsidR="00141EFC" w:rsidRPr="0097526C" w:rsidRDefault="000A465E" w:rsidP="000A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93A83" wp14:editId="70175861">
                <wp:simplePos x="0" y="0"/>
                <wp:positionH relativeFrom="column">
                  <wp:posOffset>4162425</wp:posOffset>
                </wp:positionH>
                <wp:positionV relativeFrom="paragraph">
                  <wp:posOffset>367030</wp:posOffset>
                </wp:positionV>
                <wp:extent cx="1260000" cy="0"/>
                <wp:effectExtent l="0" t="76200" r="16510" b="95250"/>
                <wp:wrapNone/>
                <wp:docPr id="1377047237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6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27.75pt;margin-top:28.9pt;width:9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 w:rsidR="00141EFC" w:rsidRPr="0097526C">
        <w:rPr>
          <w:rFonts w:cstheme="minorHAnsi"/>
          <w:sz w:val="28"/>
          <w:szCs w:val="28"/>
        </w:rPr>
        <w:t>Type de handicap</w:t>
      </w:r>
      <w:r w:rsidR="0097526C" w:rsidRPr="0097526C">
        <w:rPr>
          <w:rFonts w:cstheme="minorHAnsi"/>
          <w:sz w:val="28"/>
          <w:szCs w:val="28"/>
        </w:rPr>
        <w:t> :</w:t>
      </w:r>
      <w:sdt>
        <w:sdtPr>
          <w:rPr>
            <w:rFonts w:cstheme="minorHAnsi"/>
            <w:sz w:val="28"/>
            <w:szCs w:val="28"/>
          </w:rPr>
          <w:id w:val="1871178656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  <w:r>
        <w:rPr>
          <w:rFonts w:cstheme="minorHAnsi"/>
          <w:sz w:val="28"/>
          <w:szCs w:val="28"/>
        </w:rPr>
        <w:tab/>
      </w:r>
    </w:p>
    <w:p w14:paraId="06EA7B8B" w14:textId="7EEA930D" w:rsidR="00141EFC" w:rsidRPr="0097526C" w:rsidRDefault="00141EFC" w:rsidP="001E5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97526C">
        <w:rPr>
          <w:rFonts w:cstheme="minorHAnsi"/>
          <w:sz w:val="28"/>
          <w:szCs w:val="28"/>
        </w:rPr>
        <w:t xml:space="preserve">Echelle d’autonomie 1 à 3 </w:t>
      </w:r>
      <w:r w:rsidR="00C271D0">
        <w:rPr>
          <w:rFonts w:cstheme="minorHAnsi"/>
          <w:sz w:val="28"/>
          <w:szCs w:val="28"/>
        </w:rPr>
        <w:t>(</w:t>
      </w:r>
      <w:r w:rsidRPr="0097526C">
        <w:rPr>
          <w:rFonts w:cstheme="minorHAnsi"/>
          <w:sz w:val="28"/>
          <w:szCs w:val="28"/>
        </w:rPr>
        <w:t>1 étant pas du tout autonome</w:t>
      </w:r>
      <w:r w:rsidR="00C271D0">
        <w:rPr>
          <w:rFonts w:cstheme="minorHAnsi"/>
          <w:sz w:val="28"/>
          <w:szCs w:val="28"/>
        </w:rPr>
        <w:t>)</w:t>
      </w:r>
      <w:r w:rsidR="0097526C" w:rsidRPr="0097526C">
        <w:rPr>
          <w:rFonts w:cstheme="minorHAnsi"/>
          <w:sz w:val="28"/>
          <w:szCs w:val="28"/>
        </w:rPr>
        <w:t> :</w:t>
      </w:r>
      <w:r w:rsidR="000A465E">
        <w:rPr>
          <w:rFonts w:cstheme="minorHAnsi"/>
          <w:sz w:val="28"/>
          <w:szCs w:val="28"/>
        </w:rPr>
        <w:t xml:space="preserve"> 1</w:t>
      </w:r>
      <w:sdt>
        <w:sdtPr>
          <w:rPr>
            <w:rFonts w:cstheme="minorHAnsi"/>
            <w:sz w:val="28"/>
            <w:szCs w:val="28"/>
          </w:rPr>
          <w:id w:val="-20818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65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A465E">
        <w:rPr>
          <w:rFonts w:cstheme="minorHAnsi"/>
          <w:sz w:val="28"/>
          <w:szCs w:val="28"/>
        </w:rPr>
        <w:t xml:space="preserve">  2</w:t>
      </w:r>
      <w:sdt>
        <w:sdtPr>
          <w:rPr>
            <w:rFonts w:cstheme="minorHAnsi"/>
            <w:sz w:val="28"/>
            <w:szCs w:val="28"/>
          </w:rPr>
          <w:id w:val="-67156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D2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A465E">
        <w:rPr>
          <w:rFonts w:cstheme="minorHAnsi"/>
          <w:sz w:val="28"/>
          <w:szCs w:val="28"/>
        </w:rPr>
        <w:t xml:space="preserve">  3</w:t>
      </w:r>
      <w:sdt>
        <w:sdtPr>
          <w:rPr>
            <w:rFonts w:cstheme="minorHAnsi"/>
            <w:sz w:val="28"/>
            <w:szCs w:val="28"/>
          </w:rPr>
          <w:id w:val="146816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65E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</w:p>
    <w:p w14:paraId="719277E5" w14:textId="48703F06" w:rsidR="00545A64" w:rsidRPr="000A465E" w:rsidRDefault="00545A64" w:rsidP="00420A24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0A465E">
        <w:rPr>
          <w:rFonts w:ascii="Calibri Light" w:hAnsi="Calibri Light" w:cs="Calibri Light"/>
          <w:b/>
          <w:bCs/>
          <w:sz w:val="28"/>
          <w:szCs w:val="28"/>
          <w:u w:val="single"/>
        </w:rPr>
        <w:t>PARTIE A REMPLIR PAR LE STAGIAIRE</w:t>
      </w:r>
    </w:p>
    <w:p w14:paraId="0C3BBDAC" w14:textId="2F7689D5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  <w:t xml:space="preserve">DÉPLACEMENT DOMICILE OU LIEU DE TRAVAIL / LIEU DE FORMATION </w:t>
      </w:r>
      <w:r w:rsidRPr="0097526C">
        <w:rPr>
          <w:rFonts w:ascii="Calibri Light" w:hAnsi="Calibri Light" w:cs="Calibri Light"/>
          <w:i/>
          <w:iCs/>
          <w:color w:val="000000"/>
          <w:sz w:val="28"/>
          <w:szCs w:val="28"/>
          <w14:ligatures w14:val="standardContextual"/>
        </w:rPr>
        <w:t>Précisez</w:t>
      </w:r>
    </w:p>
    <w:p w14:paraId="3C7438FF" w14:textId="6D6E17A1" w:rsidR="0097526C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d’un moyen de transport spécialisé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42839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112450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D2D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="003A2D2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</w:p>
    <w:sdt>
      <w:sdt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id w:val="-1570730643"/>
        <w:placeholder>
          <w:docPart w:val="DefaultPlaceholder_-1854013440"/>
        </w:placeholder>
        <w:showingPlcHdr/>
      </w:sdtPr>
      <w:sdtContent>
        <w:p w14:paraId="5453981E" w14:textId="768D38CB" w:rsidR="003A2D2D" w:rsidRDefault="003A2D2D" w:rsidP="001E578D">
          <w:pPr>
            <w:autoSpaceDE w:val="0"/>
            <w:autoSpaceDN w:val="0"/>
            <w:adjustRightInd w:val="0"/>
            <w:spacing w:after="0" w:line="240" w:lineRule="auto"/>
            <w:rPr>
              <w:rFonts w:ascii="Calibri Light" w:hAnsi="Calibri Light" w:cs="Calibri Light"/>
              <w:color w:val="000000"/>
              <w:sz w:val="28"/>
              <w:szCs w:val="28"/>
              <w14:ligatures w14:val="standardContextual"/>
            </w:rPr>
          </w:pPr>
          <w:r w:rsidRPr="00C064F1">
            <w:rPr>
              <w:rStyle w:val="Textedelespacerserv"/>
            </w:rPr>
            <w:t>Cliquez ou appuyez ici pour entrer du texte.</w:t>
          </w:r>
        </w:p>
      </w:sdtContent>
    </w:sdt>
    <w:p w14:paraId="66754A55" w14:textId="6B960E42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d’une personne accompagnante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53058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204081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sdt>
      <w:sdt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id w:val="-368220389"/>
        <w:placeholder>
          <w:docPart w:val="DefaultPlaceholder_-1854013440"/>
        </w:placeholder>
        <w:showingPlcHdr/>
      </w:sdtPr>
      <w:sdtContent>
        <w:p w14:paraId="49CC1B0C" w14:textId="67673235" w:rsidR="003A2D2D" w:rsidRPr="001E578D" w:rsidRDefault="003A2D2D" w:rsidP="001E578D">
          <w:pPr>
            <w:autoSpaceDE w:val="0"/>
            <w:autoSpaceDN w:val="0"/>
            <w:adjustRightInd w:val="0"/>
            <w:spacing w:after="0" w:line="240" w:lineRule="auto"/>
            <w:rPr>
              <w:rFonts w:ascii="Calibri Light" w:hAnsi="Calibri Light" w:cs="Calibri Light"/>
              <w:color w:val="000000"/>
              <w:sz w:val="28"/>
              <w:szCs w:val="28"/>
              <w14:ligatures w14:val="standardContextual"/>
            </w:rPr>
          </w:pPr>
          <w:r w:rsidRPr="00C064F1">
            <w:rPr>
              <w:rStyle w:val="Textedelespacerserv"/>
            </w:rPr>
            <w:t>Cliquez ou appuyez ici pour entrer du texte.</w:t>
          </w:r>
        </w:p>
      </w:sdtContent>
    </w:sdt>
    <w:p w14:paraId="3CB17B1E" w14:textId="4BA8093F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Autre</w:t>
      </w:r>
      <w:r w:rsidR="00420A2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611276603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0A49FB4B" w14:textId="77777777" w:rsidR="00420A24" w:rsidRPr="001E578D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7FCCF860" w14:textId="77777777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  <w:t>HÉBERGEMENT</w:t>
      </w:r>
    </w:p>
    <w:p w14:paraId="756169D7" w14:textId="33E16F56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d’une chambre aménagée et accessible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4948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95678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35265DC2" w14:textId="632AA606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Autre</w:t>
      </w:r>
      <w:r w:rsidR="00420A2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606161438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78446959" w14:textId="77777777" w:rsidR="00420A24" w:rsidRPr="001E578D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1BE7B0AC" w14:textId="77777777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  <w:t>RESTAURATION</w:t>
      </w:r>
    </w:p>
    <w:p w14:paraId="22717E1E" w14:textId="1DBF1415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en aide humaine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7861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91484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7700113F" w14:textId="2F1E4D74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Autre</w:t>
      </w:r>
      <w:r w:rsidR="00420A2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708326031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7D9E03FC" w14:textId="77777777" w:rsidR="00420A24" w:rsidRPr="001E578D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58A2A19C" w14:textId="77777777" w:rsid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b/>
          <w:bCs/>
          <w:color w:val="CC9200"/>
          <w:sz w:val="28"/>
          <w:szCs w:val="28"/>
          <w14:ligatures w14:val="standardContextual"/>
        </w:rPr>
        <w:t>SUIVI DE LA FORMATION</w:t>
      </w:r>
    </w:p>
    <w:p w14:paraId="47F178A8" w14:textId="0BEA5291" w:rsidR="00141EFC" w:rsidRPr="000A465E" w:rsidRDefault="003A2D2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b/>
          <w:bCs/>
          <w:sz w:val="28"/>
          <w:szCs w:val="28"/>
          <w14:ligatures w14:val="standardContextual"/>
        </w:rPr>
        <w:t>Qu’est</w:t>
      </w:r>
      <w:r w:rsidR="00141EFC" w:rsidRPr="000A465E">
        <w:rPr>
          <w:rFonts w:ascii="Calibri Light" w:hAnsi="Calibri Light" w:cs="Calibri Light"/>
          <w:b/>
          <w:bCs/>
          <w:sz w:val="28"/>
          <w:szCs w:val="28"/>
          <w14:ligatures w14:val="standardContextual"/>
        </w:rPr>
        <w:t>-ce qui vous permettrait de suivre la formation de manière confortable ?</w:t>
      </w:r>
    </w:p>
    <w:p w14:paraId="721EC419" w14:textId="62527FD2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Venez-vous accompagné d’une aide humaine ?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27514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29399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5737FF92" w14:textId="2463531F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d’aides humaines </w:t>
      </w:r>
      <w:r w:rsidRPr="00420A24">
        <w:rPr>
          <w:rFonts w:ascii="Calibri Light" w:hAnsi="Calibri Light" w:cs="Calibri Light"/>
          <w:i/>
          <w:iCs/>
          <w:color w:val="000000"/>
          <w:sz w:val="28"/>
          <w:szCs w:val="28"/>
          <w14:ligatures w14:val="standardContextual"/>
        </w:rPr>
        <w:t>(interprètes en langue des signes, interfaces de communication, codeur LPC, auxiliaire de vie, tierce personne, etc.)</w:t>
      </w:r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202061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2201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5ACB7929" w14:textId="77777777" w:rsidR="00420A24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30690082" w14:textId="6BC0E7F4" w:rsidR="001E578D" w:rsidRPr="000A465E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lastRenderedPageBreak/>
        <w:t>Nécessité d’un aménagement de la formation</w:t>
      </w:r>
      <w:r w:rsidR="00420A2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(fractionnement, pauses, horaires </w:t>
      </w: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aménagés, etc.) Oui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121272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Non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134528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</w:p>
    <w:p w14:paraId="5104FCB1" w14:textId="4B9BC8F9" w:rsidR="00141EFC" w:rsidRPr="000A465E" w:rsidRDefault="00141EFC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>Si oui précisez lesquels</w:t>
      </w:r>
      <w:r w:rsidR="00420A24" w:rsidRPr="000A465E">
        <w:rPr>
          <w:rFonts w:ascii="Calibri Light" w:hAnsi="Calibri Light" w:cs="Calibri Light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1262066035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5BF806B6" w14:textId="77777777" w:rsidR="00420A24" w:rsidRPr="000A465E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</w:p>
    <w:p w14:paraId="47454974" w14:textId="221B0DBA" w:rsidR="001E578D" w:rsidRPr="000A465E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Nécessité d’adaptation des supports de cours Oui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21912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136678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</w:p>
    <w:p w14:paraId="1653F287" w14:textId="69357B42" w:rsidR="00141EFC" w:rsidRPr="000A465E" w:rsidRDefault="00141EFC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Si oui quel type d’adaptation (gros caractère, </w:t>
      </w:r>
      <w:r w:rsidR="00B83306" w:rsidRPr="000A465E">
        <w:rPr>
          <w:rFonts w:ascii="Calibri Light" w:hAnsi="Calibri Light" w:cs="Calibri Light"/>
          <w:sz w:val="28"/>
          <w:szCs w:val="28"/>
          <w14:ligatures w14:val="standardContextual"/>
        </w:rPr>
        <w:t>podcast…)</w:t>
      </w:r>
      <w:r w:rsidR="00420A24" w:rsidRPr="000A465E">
        <w:rPr>
          <w:rFonts w:ascii="Calibri Light" w:hAnsi="Calibri Light" w:cs="Calibri Light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670186501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406CD177" w14:textId="77777777" w:rsidR="00420A24" w:rsidRPr="000A465E" w:rsidRDefault="00420A24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</w:p>
    <w:p w14:paraId="481FB2E5" w14:textId="28C3818C" w:rsidR="001E578D" w:rsidRPr="000A465E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Venez-vous avec votre matériel adapté ? Oui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208923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Non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-111020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 w:rsidRPr="000A465E">
            <w:rPr>
              <w:rFonts w:ascii="MS Gothic" w:eastAsia="MS Gothic" w:hAnsi="MS Gothic" w:cs="Calibri Light" w:hint="eastAsia"/>
              <w:sz w:val="28"/>
              <w:szCs w:val="28"/>
              <w14:ligatures w14:val="standardContextual"/>
            </w:rPr>
            <w:t>☐</w:t>
          </w:r>
        </w:sdtContent>
      </w:sdt>
    </w:p>
    <w:p w14:paraId="3EEBE112" w14:textId="21EB1DB6" w:rsidR="00B83306" w:rsidRPr="000A465E" w:rsidRDefault="00B83306" w:rsidP="00B8330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  <w:r w:rsidRPr="000A465E">
        <w:rPr>
          <w:rFonts w:ascii="Calibri Light" w:hAnsi="Calibri Light" w:cs="Calibri Light"/>
          <w:sz w:val="28"/>
          <w:szCs w:val="28"/>
          <w14:ligatures w14:val="standardContextual"/>
        </w:rPr>
        <w:t xml:space="preserve">Si oui quel type ? </w:t>
      </w:r>
      <w:sdt>
        <w:sdtPr>
          <w:rPr>
            <w:rFonts w:ascii="Calibri Light" w:hAnsi="Calibri Light" w:cs="Calibri Light"/>
            <w:sz w:val="28"/>
            <w:szCs w:val="28"/>
            <w14:ligatures w14:val="standardContextual"/>
          </w:rPr>
          <w:id w:val="1084263398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105C8C16" w14:textId="77777777" w:rsidR="00420A24" w:rsidRPr="000A465E" w:rsidRDefault="00420A24" w:rsidP="00B83306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8"/>
          <w:szCs w:val="28"/>
          <w14:ligatures w14:val="standardContextual"/>
        </w:rPr>
      </w:pPr>
    </w:p>
    <w:p w14:paraId="609C52BC" w14:textId="0C12343B" w:rsidR="00B83306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Nécessité d’aides techniques (matériel </w:t>
      </w:r>
      <w:r w:rsidR="00B83306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adapté</w:t>
      </w: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)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2199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11240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4ECB9D81" w14:textId="5F07BF99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Disposez-vous d’une aide animalière ? Oui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119903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Non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41878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A24">
            <w:rPr>
              <w:rFonts w:ascii="MS Gothic" w:eastAsia="MS Gothic" w:hAnsi="MS Gothic" w:cs="Calibri Light" w:hint="eastAsia"/>
              <w:color w:val="000000"/>
              <w:sz w:val="28"/>
              <w:szCs w:val="28"/>
              <w14:ligatures w14:val="standardContextual"/>
            </w:rPr>
            <w:t>☐</w:t>
          </w:r>
        </w:sdtContent>
      </w:sdt>
    </w:p>
    <w:p w14:paraId="74663262" w14:textId="2E408E18" w:rsidR="001E578D" w:rsidRPr="001E578D" w:rsidRDefault="001E578D" w:rsidP="001E578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Autre</w:t>
      </w:r>
      <w:r w:rsidR="00420A2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 :</w:t>
      </w:r>
      <w:r w:rsidR="00D1734E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474426982"/>
          <w:placeholder>
            <w:docPart w:val="DefaultPlaceholder_-1854013440"/>
          </w:placeholder>
          <w:showingPlcHdr/>
        </w:sdtPr>
        <w:sdtEndPr/>
        <w:sdtContent>
          <w:r w:rsidR="00D1734E" w:rsidRPr="00C064F1">
            <w:rPr>
              <w:rStyle w:val="Textedelespacerserv"/>
            </w:rPr>
            <w:t>Cliquez ou appuyez ici pour entrer du texte.</w:t>
          </w:r>
        </w:sdtContent>
      </w:sdt>
    </w:p>
    <w:p w14:paraId="12D47A6C" w14:textId="77777777" w:rsidR="001E578D" w:rsidRDefault="001E578D" w:rsidP="001E578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50E47EAA" w14:textId="77777777" w:rsidR="00DE5DC9" w:rsidRDefault="001E578D" w:rsidP="001E578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 w:rsidRPr="00420A24">
        <w:rPr>
          <w:rFonts w:ascii="Calibri Light" w:hAnsi="Calibri Light" w:cs="Calibri Light"/>
          <w:color w:val="000000"/>
          <w:sz w:val="28"/>
          <w:szCs w:val="28"/>
          <w:u w:val="single"/>
          <w14:ligatures w14:val="standardContextual"/>
        </w:rPr>
        <w:t>Observation(s)</w:t>
      </w:r>
      <w:r w:rsidRPr="001E578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:</w:t>
      </w:r>
    </w:p>
    <w:p w14:paraId="6759DAD5" w14:textId="3A0FE6F1" w:rsidR="003D0F50" w:rsidRDefault="001E578D" w:rsidP="001E578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-1695988312"/>
          <w:placeholder>
            <w:docPart w:val="DefaultPlaceholder_-1854013440"/>
          </w:placeholder>
          <w:showingPlcHdr/>
        </w:sdtPr>
        <w:sdtEndPr/>
        <w:sdtContent>
          <w:r w:rsidR="00DE5DC9" w:rsidRPr="00C064F1">
            <w:rPr>
              <w:rStyle w:val="Textedelespacerserv"/>
            </w:rPr>
            <w:t>Cliquez ou appuyez ici pour entrer du texte.</w:t>
          </w:r>
        </w:sdtContent>
      </w:sdt>
    </w:p>
    <w:p w14:paraId="0F6E3E29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7E92089D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0BBBCB7F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7D9335A0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435A59B8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739D5E19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0450A9B3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7013391F" w14:textId="77777777" w:rsidR="005D1B4D" w:rsidRDefault="005D1B4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50BB094C" w14:textId="77777777" w:rsidR="005D1B4D" w:rsidRDefault="005D1B4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5EC136CA" w14:textId="77777777" w:rsidR="007C318E" w:rsidRDefault="007C318E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p w14:paraId="392F543C" w14:textId="1CB93A82" w:rsidR="007C318E" w:rsidRDefault="00DE5DC9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proofErr w:type="gramStart"/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Fai</w:t>
      </w:r>
      <w:r w:rsidR="00E94AF4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t </w:t>
      </w:r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le</w:t>
      </w:r>
      <w:proofErr w:type="gramEnd"/>
      <w:r w:rsidR="005D1B4D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 :</w:t>
      </w:r>
      <w:r w:rsidR="00C2002B"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sdt>
        <w:sdtPr>
          <w:rPr>
            <w:rFonts w:ascii="Calibri Light" w:hAnsi="Calibri Light" w:cs="Calibri Light"/>
            <w:color w:val="000000"/>
            <w:sz w:val="28"/>
            <w:szCs w:val="28"/>
            <w14:ligatures w14:val="standardContextual"/>
          </w:rPr>
          <w:id w:val="1658102911"/>
          <w:placeholder>
            <w:docPart w:val="DefaultPlaceholder_-1854013440"/>
          </w:placeholder>
          <w:showingPlcHdr/>
        </w:sdtPr>
        <w:sdtEndPr/>
        <w:sdtContent>
          <w:r w:rsidR="00C2002B" w:rsidRPr="00C064F1">
            <w:rPr>
              <w:rStyle w:val="Textedelespacerserv"/>
            </w:rPr>
            <w:t>Cliquez ou appuyez ici pour entrer du texte.</w:t>
          </w:r>
        </w:sdtContent>
      </w:sdt>
    </w:p>
    <w:p w14:paraId="508E17A8" w14:textId="517AF2FD" w:rsidR="007C318E" w:rsidRDefault="007C318E" w:rsidP="007C318E">
      <w:pPr>
        <w:jc w:val="center"/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t>A TRANSMETTRE A FORMATIONS@MRSS.FR</w:t>
      </w:r>
      <w: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  <w:br w:type="page"/>
      </w:r>
    </w:p>
    <w:p w14:paraId="61FAEB19" w14:textId="77777777" w:rsidR="00B83306" w:rsidRDefault="00B83306" w:rsidP="001E578D">
      <w:pPr>
        <w:rPr>
          <w:rFonts w:ascii="Calibri Light" w:hAnsi="Calibri Light" w:cs="Calibri Light"/>
          <w:color w:val="000000"/>
          <w:sz w:val="28"/>
          <w:szCs w:val="28"/>
          <w14:ligatures w14:val="standardContextual"/>
        </w:rPr>
      </w:pPr>
    </w:p>
    <w:tbl>
      <w:tblPr>
        <w:tblW w:w="976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FA0C17" w14:paraId="2E7D0C3D" w14:textId="77777777" w:rsidTr="00FA0C17">
        <w:trPr>
          <w:trHeight w:val="7350"/>
        </w:trPr>
        <w:tc>
          <w:tcPr>
            <w:tcW w:w="9765" w:type="dxa"/>
          </w:tcPr>
          <w:p w14:paraId="1842F5F8" w14:textId="694D94EE" w:rsidR="00FA0C17" w:rsidRPr="000A465E" w:rsidRDefault="00FA0C17" w:rsidP="00FA0C17">
            <w:pPr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CADRE RÉSERVÉ A</w:t>
            </w:r>
            <w:r w:rsidRPr="000A465E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 L’ORGANISME DE FORMATION</w:t>
            </w:r>
          </w:p>
          <w:p w14:paraId="5BE2DCEB" w14:textId="77777777" w:rsidR="00FA0C17" w:rsidRPr="000A465E" w:rsidRDefault="00FA0C17" w:rsidP="00413FE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>Comment la MRSS peut s’adapter ?</w:t>
            </w:r>
          </w:p>
          <w:p w14:paraId="29421B8F" w14:textId="643697C9" w:rsidR="00FA0C17" w:rsidRPr="000A465E" w:rsidRDefault="00FA0C17" w:rsidP="00FA0C17">
            <w:pPr>
              <w:pStyle w:val="Paragraphedeliste"/>
              <w:numPr>
                <w:ilvl w:val="0"/>
                <w:numId w:val="22"/>
              </w:numPr>
              <w:ind w:left="959"/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>Au niveau pédagogique :</w:t>
            </w:r>
            <w:r w:rsidR="0006497A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-1565415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827FDE9" w14:textId="29ADA67A" w:rsidR="00FA0C17" w:rsidRPr="000A465E" w:rsidRDefault="00FA0C17" w:rsidP="00FA0C17">
            <w:pPr>
              <w:pStyle w:val="Paragraphedeliste"/>
              <w:numPr>
                <w:ilvl w:val="0"/>
                <w:numId w:val="22"/>
              </w:numPr>
              <w:ind w:left="959"/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>Logistique :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-15018803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144BFFD" w14:textId="53ECD312" w:rsidR="00FA0C17" w:rsidRPr="000A465E" w:rsidRDefault="00FA0C17" w:rsidP="00FA0C17">
            <w:pPr>
              <w:pStyle w:val="Paragraphedeliste"/>
              <w:numPr>
                <w:ilvl w:val="0"/>
                <w:numId w:val="22"/>
              </w:numPr>
              <w:ind w:left="959"/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>Ressources :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16305861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5863FC7" w14:textId="77777777" w:rsidR="00FA0C17" w:rsidRPr="000A465E" w:rsidRDefault="00FA0C17" w:rsidP="00413FE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 xml:space="preserve">Décision : on accueille le stagiaire oui 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-144437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65E"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sdtContent>
            </w:sdt>
            <w:r w:rsidRPr="000A465E">
              <w:rPr>
                <w:rFonts w:ascii="Calibri Light" w:hAnsi="Calibri Light" w:cs="Calibri Light"/>
                <w:sz w:val="28"/>
                <w:szCs w:val="28"/>
              </w:rPr>
              <w:t xml:space="preserve"> non 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-525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65E">
                  <w:rPr>
                    <w:rFonts w:ascii="MS Gothic" w:eastAsia="MS Gothic" w:hAnsi="MS Gothic" w:cs="Calibri Light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A497A3B" w14:textId="77777777" w:rsidR="00FA0C17" w:rsidRPr="000A465E" w:rsidRDefault="00FA0C17" w:rsidP="00413FE2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0A465E">
              <w:rPr>
                <w:rFonts w:ascii="Calibri Light" w:hAnsi="Calibri Light" w:cs="Calibri Light"/>
                <w:sz w:val="28"/>
                <w:szCs w:val="28"/>
              </w:rPr>
              <w:t>Action : Si non je contacte mon réseau partenaire handicap</w:t>
            </w:r>
          </w:p>
          <w:p w14:paraId="5FE2E11B" w14:textId="77777777" w:rsidR="00FA0C17" w:rsidRPr="000A465E" w:rsidRDefault="00FA0C17" w:rsidP="00FA0C17">
            <w:pPr>
              <w:ind w:left="239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DE2A114" w14:textId="77777777" w:rsidR="00FA0C17" w:rsidRPr="00413FE2" w:rsidRDefault="00FA0C17" w:rsidP="00413FE2">
            <w:pPr>
              <w:rPr>
                <w:rFonts w:ascii="Calibri Light" w:hAnsi="Calibri Light" w:cs="Calibri Light"/>
                <w:sz w:val="28"/>
                <w:szCs w:val="28"/>
                <w:u w:val="single"/>
              </w:rPr>
            </w:pPr>
            <w:r w:rsidRPr="00413FE2">
              <w:rPr>
                <w:rFonts w:ascii="Calibri Light" w:hAnsi="Calibri Light" w:cs="Calibri Light"/>
                <w:sz w:val="28"/>
                <w:szCs w:val="28"/>
                <w:u w:val="single"/>
              </w:rPr>
              <w:t>Fiche transmise à :</w:t>
            </w:r>
          </w:p>
          <w:p w14:paraId="1A4A2EB2" w14:textId="700A6672" w:rsidR="00FA0C17" w:rsidRPr="00413FE2" w:rsidRDefault="00FA0C17" w:rsidP="00413FE2">
            <w:pPr>
              <w:pStyle w:val="Paragraphedeliste"/>
              <w:numPr>
                <w:ilvl w:val="0"/>
                <w:numId w:val="23"/>
              </w:numPr>
              <w:rPr>
                <w:rFonts w:ascii="Calibri Light" w:hAnsi="Calibri Light" w:cs="Calibri Light"/>
                <w:sz w:val="28"/>
                <w:szCs w:val="28"/>
              </w:rPr>
            </w:pPr>
            <w:r w:rsidRPr="00413FE2">
              <w:rPr>
                <w:rFonts w:ascii="Calibri Light" w:hAnsi="Calibri Light" w:cs="Calibri Light"/>
                <w:sz w:val="28"/>
                <w:szCs w:val="28"/>
              </w:rPr>
              <w:t>Formateur(s) concerné(s) :</w:t>
            </w:r>
            <w:r w:rsidR="00413FE2" w:rsidRPr="00413FE2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824320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96D95B3" w14:textId="00302E32" w:rsidR="00413FE2" w:rsidRPr="00413FE2" w:rsidRDefault="00413FE2" w:rsidP="00413FE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413FE2">
              <w:rPr>
                <w:rFonts w:ascii="Calibri Light" w:hAnsi="Calibri Light" w:cs="Calibri Light"/>
                <w:sz w:val="24"/>
                <w:szCs w:val="24"/>
              </w:rPr>
              <w:t>En date du :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2574009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EE1F82" w14:textId="7BC53A68" w:rsidR="00FA0C17" w:rsidRPr="00413FE2" w:rsidRDefault="00FA0C17" w:rsidP="00413FE2">
            <w:pPr>
              <w:pStyle w:val="Paragraphedeliste"/>
              <w:numPr>
                <w:ilvl w:val="0"/>
                <w:numId w:val="23"/>
              </w:numPr>
              <w:rPr>
                <w:rFonts w:ascii="Calibri Light" w:hAnsi="Calibri Light" w:cs="Calibri Light"/>
                <w:sz w:val="28"/>
                <w:szCs w:val="28"/>
              </w:rPr>
            </w:pPr>
            <w:r w:rsidRPr="00413FE2">
              <w:rPr>
                <w:rFonts w:ascii="Calibri Light" w:hAnsi="Calibri Light" w:cs="Calibri Light"/>
                <w:sz w:val="28"/>
                <w:szCs w:val="28"/>
              </w:rPr>
              <w:t>Stagiaire :</w:t>
            </w:r>
            <w:sdt>
              <w:sdtPr>
                <w:rPr>
                  <w:rFonts w:ascii="Calibri Light" w:hAnsi="Calibri Light" w:cs="Calibri Light"/>
                  <w:sz w:val="28"/>
                  <w:szCs w:val="28"/>
                </w:rPr>
                <w:id w:val="18225411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6E0F0A6" w14:textId="79A0BFB3" w:rsidR="00FA0C17" w:rsidRDefault="00FA0C17" w:rsidP="00413FE2">
            <w:pPr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413FE2">
              <w:rPr>
                <w:rFonts w:ascii="Calibri Light" w:hAnsi="Calibri Light" w:cs="Calibri Light"/>
                <w:sz w:val="24"/>
                <w:szCs w:val="24"/>
              </w:rPr>
              <w:t>En date du :</w:t>
            </w:r>
            <w:sdt>
              <w:sdtPr>
                <w:rPr>
                  <w:rFonts w:ascii="Calibri Light" w:hAnsi="Calibri Light" w:cs="Calibri Light"/>
                  <w:sz w:val="24"/>
                  <w:szCs w:val="24"/>
                </w:rPr>
                <w:id w:val="15215828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5DC9" w:rsidRPr="00C064F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150E76E1" w14:textId="0C3B8496" w:rsidR="00545A64" w:rsidRPr="000A465E" w:rsidRDefault="00545A64" w:rsidP="00FA0C17">
      <w:pPr>
        <w:rPr>
          <w:rFonts w:ascii="Calibri Light" w:hAnsi="Calibri Light" w:cs="Calibri Light"/>
          <w:sz w:val="28"/>
          <w:szCs w:val="28"/>
        </w:rPr>
      </w:pPr>
    </w:p>
    <w:sectPr w:rsidR="00545A64" w:rsidRPr="000A465E" w:rsidSect="00245511">
      <w:footerReference w:type="default" r:id="rId11"/>
      <w:headerReference w:type="first" r:id="rId12"/>
      <w:footerReference w:type="first" r:id="rId13"/>
      <w:pgSz w:w="11906" w:h="16838"/>
      <w:pgMar w:top="1304" w:right="1418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81AA7" w14:textId="77777777" w:rsidR="00B06830" w:rsidRDefault="00B06830" w:rsidP="008248A3">
      <w:pPr>
        <w:spacing w:after="0" w:line="240" w:lineRule="auto"/>
      </w:pPr>
      <w:r>
        <w:separator/>
      </w:r>
    </w:p>
  </w:endnote>
  <w:endnote w:type="continuationSeparator" w:id="0">
    <w:p w14:paraId="06F70E75" w14:textId="77777777" w:rsidR="00B06830" w:rsidRDefault="00B06830" w:rsidP="008248A3">
      <w:pPr>
        <w:spacing w:after="0" w:line="240" w:lineRule="auto"/>
      </w:pPr>
      <w:r>
        <w:continuationSeparator/>
      </w:r>
    </w:p>
  </w:endnote>
  <w:endnote w:type="continuationNotice" w:id="1">
    <w:p w14:paraId="126809EA" w14:textId="77777777" w:rsidR="004B71F4" w:rsidRDefault="004B71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EE34" w14:textId="77777777" w:rsidR="001733E9" w:rsidRDefault="001733E9" w:rsidP="00A04906">
    <w:pPr>
      <w:pStyle w:val="Pieddepage"/>
      <w:pBdr>
        <w:top w:val="single" w:sz="12" w:space="0" w:color="25367C"/>
      </w:pBdr>
      <w:rPr>
        <w:sz w:val="16"/>
        <w:szCs w:val="16"/>
      </w:rPr>
    </w:pPr>
  </w:p>
  <w:p w14:paraId="304AEF6C" w14:textId="77777777" w:rsidR="00ED13E9" w:rsidRPr="00E210BC" w:rsidRDefault="0029260C" w:rsidP="00E210BC">
    <w:pPr>
      <w:pStyle w:val="Pieddepage"/>
      <w:rPr>
        <w:sz w:val="16"/>
        <w:szCs w:val="16"/>
      </w:rPr>
    </w:pPr>
    <w:r>
      <w:rPr>
        <w:noProof/>
      </w:rPr>
      <w:drawing>
        <wp:inline distT="0" distB="0" distL="0" distR="0" wp14:anchorId="46016119" wp14:editId="3DF6CA62">
          <wp:extent cx="762000" cy="427795"/>
          <wp:effectExtent l="0" t="0" r="0" b="0"/>
          <wp:docPr id="2061161163" name="Image 1" descr="Une image contenant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161163" name="Image 1" descr="Une image contenant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16" cy="43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38F0" w:rsidRPr="009438F0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BEE453" wp14:editId="194A0C03">
              <wp:simplePos x="0" y="0"/>
              <wp:positionH relativeFrom="column">
                <wp:posOffset>3519170</wp:posOffset>
              </wp:positionH>
              <wp:positionV relativeFrom="paragraph">
                <wp:posOffset>290195</wp:posOffset>
              </wp:positionV>
              <wp:extent cx="2360930" cy="1404620"/>
              <wp:effectExtent l="0" t="0" r="0" b="4445"/>
              <wp:wrapSquare wrapText="bothSides"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D10E6" w14:textId="77777777" w:rsidR="009438F0" w:rsidRPr="009438F0" w:rsidRDefault="002F607E" w:rsidP="009438F0">
                          <w:pPr>
                            <w:pStyle w:val="Pieddepag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47676229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769616900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438F0" w:rsidRPr="009438F0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9438F0" w:rsidRPr="009438F0">
                                    <w:rPr>
                                      <w:sz w:val="16"/>
                                      <w:szCs w:val="16"/>
                                    </w:rPr>
                                    <w:t xml:space="preserve"> sur 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BEE4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7.1pt;margin-top:22.8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d7wn98AAAAKAQAADwAAAAAAAAAA&#10;AAAAAABVBAAAZHJzL2Rvd25yZXYueG1sUEsFBgAAAAAEAAQA8wAAAGEFAAAAAA==&#10;" filled="f" stroked="f">
              <v:textbox style="mso-fit-shape-to-text:t">
                <w:txbxContent>
                  <w:p w14:paraId="44DD10E6" w14:textId="77777777" w:rsidR="009438F0" w:rsidRPr="009438F0" w:rsidRDefault="002F607E" w:rsidP="009438F0">
                    <w:pPr>
                      <w:pStyle w:val="Pieddepage"/>
                      <w:jc w:val="right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47676229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9438F0" w:rsidRPr="009438F0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9438F0" w:rsidRPr="009438F0">
                              <w:rPr>
                                <w:sz w:val="16"/>
                                <w:szCs w:val="16"/>
                              </w:rPr>
                              <w:t xml:space="preserve"> sur 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A631" w14:textId="77777777" w:rsidR="000D77D6" w:rsidRDefault="000D77D6" w:rsidP="000D77D6">
    <w:pPr>
      <w:pStyle w:val="Pieddepage"/>
      <w:pBdr>
        <w:top w:val="single" w:sz="12" w:space="1" w:color="25367C"/>
      </w:pBdr>
      <w:rPr>
        <w:rFonts w:ascii="Calibri Light" w:hAnsi="Calibri Light" w:cs="Calibri Light"/>
        <w:sz w:val="16"/>
      </w:rPr>
    </w:pPr>
  </w:p>
  <w:p w14:paraId="1A18850A" w14:textId="77777777" w:rsidR="008248A3" w:rsidRPr="008248A3" w:rsidRDefault="008248A3" w:rsidP="000D77D6">
    <w:pPr>
      <w:pStyle w:val="Pieddepage"/>
      <w:rPr>
        <w:rFonts w:ascii="Calibri Light" w:hAnsi="Calibri Light" w:cs="Calibri Light"/>
        <w:bCs/>
        <w:sz w:val="16"/>
      </w:rPr>
    </w:pPr>
    <w:r w:rsidRPr="008248A3">
      <w:rPr>
        <w:rFonts w:ascii="Calibri Light" w:hAnsi="Calibri Light" w:cs="Calibri Light"/>
        <w:sz w:val="16"/>
      </w:rPr>
      <w:t>Maison des Réseaux de Santé de Savoie - Espace Ryvhyère - 94 Bis de la Revériaz - 73000 Chambéry</w:t>
    </w:r>
    <w:r w:rsidRPr="008248A3">
      <w:rPr>
        <w:rFonts w:ascii="Calibri Light" w:hAnsi="Calibri Light" w:cs="Calibri Light"/>
        <w:bCs/>
        <w:sz w:val="16"/>
      </w:rPr>
      <w:t xml:space="preserve"> </w:t>
    </w:r>
  </w:p>
  <w:p w14:paraId="39B47EF0" w14:textId="0E78F49A" w:rsidR="00C2585D" w:rsidRDefault="008248A3" w:rsidP="00C2585D">
    <w:pPr>
      <w:pStyle w:val="Pieddepage"/>
      <w:rPr>
        <w:rFonts w:ascii="Calibri Light" w:hAnsi="Calibri Light" w:cs="Calibri Light"/>
        <w:sz w:val="16"/>
      </w:rPr>
    </w:pPr>
    <w:r w:rsidRPr="008248A3">
      <w:rPr>
        <w:rFonts w:ascii="Calibri Light" w:hAnsi="Calibri Light" w:cs="Calibri Light"/>
        <w:bCs/>
        <w:sz w:val="16"/>
      </w:rPr>
      <w:t xml:space="preserve">T. </w:t>
    </w:r>
    <w:r w:rsidRPr="008248A3">
      <w:rPr>
        <w:rFonts w:ascii="Calibri Light" w:hAnsi="Calibri Light" w:cs="Calibri Light"/>
        <w:sz w:val="16"/>
      </w:rPr>
      <w:t xml:space="preserve">04 79 62 29 69 – </w:t>
    </w:r>
    <w:r w:rsidR="00ED1278">
      <w:rPr>
        <w:rFonts w:ascii="Calibri Light" w:hAnsi="Calibri Light" w:cs="Calibri Light"/>
        <w:sz w:val="16"/>
      </w:rPr>
      <w:t>info</w:t>
    </w:r>
    <w:r w:rsidRPr="008248A3">
      <w:rPr>
        <w:rFonts w:ascii="Calibri Light" w:hAnsi="Calibri Light" w:cs="Calibri Light"/>
        <w:sz w:val="16"/>
      </w:rPr>
      <w:t xml:space="preserve">@mrss.fr - </w:t>
    </w:r>
    <w:hyperlink r:id="rId1" w:history="1">
      <w:r w:rsidR="00310A12" w:rsidRPr="00701CC9">
        <w:rPr>
          <w:rStyle w:val="Lienhypertexte"/>
          <w:rFonts w:ascii="Calibri Light" w:hAnsi="Calibri Light" w:cs="Calibri Light"/>
          <w:sz w:val="16"/>
        </w:rPr>
        <w:t>www.mrss.fr</w:t>
      </w:r>
    </w:hyperlink>
    <w:r w:rsidR="00310A12">
      <w:rPr>
        <w:rFonts w:ascii="Calibri Light" w:hAnsi="Calibri Light" w:cs="Calibri Light"/>
        <w:sz w:val="16"/>
      </w:rPr>
      <w:tab/>
    </w:r>
    <w:r w:rsidR="00310A12">
      <w:rPr>
        <w:rFonts w:ascii="Calibri Light" w:hAnsi="Calibri Light" w:cs="Calibri Light"/>
        <w:sz w:val="16"/>
      </w:rPr>
      <w:tab/>
      <w:t xml:space="preserve">Mis à jour le </w:t>
    </w:r>
    <w:r w:rsidR="003A2D2D">
      <w:rPr>
        <w:rFonts w:ascii="Calibri Light" w:hAnsi="Calibri Light" w:cs="Calibri Light"/>
        <w:sz w:val="16"/>
      </w:rPr>
      <w:t>18/07/2024</w:t>
    </w:r>
  </w:p>
  <w:p w14:paraId="5C76A0C4" w14:textId="7372AC0E" w:rsidR="00ED13E9" w:rsidRPr="00C2585D" w:rsidRDefault="008248A3" w:rsidP="00C2585D">
    <w:pPr>
      <w:pStyle w:val="Pieddepage"/>
      <w:rPr>
        <w:rFonts w:ascii="Calibri Light" w:hAnsi="Calibri Light" w:cs="Calibri Light"/>
        <w:sz w:val="16"/>
      </w:rPr>
    </w:pPr>
    <w:r w:rsidRPr="008248A3">
      <w:rPr>
        <w:rFonts w:ascii="Calibri Light" w:hAnsi="Calibri Light" w:cs="Calibri Light"/>
        <w:sz w:val="16"/>
      </w:rPr>
      <w:t xml:space="preserve">Siret : 484 608 203 00036 </w:t>
    </w:r>
    <w:r>
      <w:rPr>
        <w:rFonts w:ascii="Calibri Light" w:hAnsi="Calibri Light" w:cs="Calibri Light"/>
        <w:sz w:val="16"/>
      </w:rPr>
      <w:tab/>
    </w:r>
    <w:r w:rsidR="009438F0">
      <w:rPr>
        <w:rFonts w:ascii="Calibri Light" w:hAnsi="Calibri Light" w:cs="Calibri Light"/>
        <w:sz w:val="16"/>
      </w:rPr>
      <w:tab/>
    </w:r>
    <w:sdt>
      <w:sdtPr>
        <w:rPr>
          <w:sz w:val="16"/>
          <w:szCs w:val="16"/>
        </w:rPr>
        <w:id w:val="-8035503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349257496"/>
            <w:docPartObj>
              <w:docPartGallery w:val="Page Numbers (Top of Page)"/>
              <w:docPartUnique/>
            </w:docPartObj>
          </w:sdtPr>
          <w:sdtEndPr/>
          <w:sdtContent>
            <w:r w:rsidR="009438F0" w:rsidRPr="009438F0">
              <w:rPr>
                <w:sz w:val="16"/>
                <w:szCs w:val="16"/>
              </w:rPr>
              <w:t xml:space="preserve">Page 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begin"/>
            </w:r>
            <w:r w:rsidR="009438F0" w:rsidRPr="009438F0">
              <w:rPr>
                <w:b/>
                <w:bCs/>
                <w:sz w:val="16"/>
                <w:szCs w:val="16"/>
              </w:rPr>
              <w:instrText>PAGE</w:instrTex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separate"/>
            </w:r>
            <w:r w:rsidR="009438F0">
              <w:rPr>
                <w:b/>
                <w:bCs/>
                <w:sz w:val="16"/>
                <w:szCs w:val="16"/>
              </w:rPr>
              <w:t>2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end"/>
            </w:r>
            <w:r w:rsidR="009438F0" w:rsidRPr="009438F0">
              <w:rPr>
                <w:sz w:val="16"/>
                <w:szCs w:val="16"/>
              </w:rPr>
              <w:t xml:space="preserve"> sur 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begin"/>
            </w:r>
            <w:r w:rsidR="009438F0" w:rsidRPr="009438F0">
              <w:rPr>
                <w:b/>
                <w:bCs/>
                <w:sz w:val="16"/>
                <w:szCs w:val="16"/>
              </w:rPr>
              <w:instrText>NUMPAGES</w:instrTex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separate"/>
            </w:r>
            <w:r w:rsidR="009438F0">
              <w:rPr>
                <w:b/>
                <w:bCs/>
                <w:sz w:val="16"/>
                <w:szCs w:val="16"/>
              </w:rPr>
              <w:t>2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8CBEB" w14:textId="77777777" w:rsidR="00B06830" w:rsidRDefault="00B06830" w:rsidP="008248A3">
      <w:pPr>
        <w:spacing w:after="0" w:line="240" w:lineRule="auto"/>
      </w:pPr>
      <w:r>
        <w:separator/>
      </w:r>
    </w:p>
  </w:footnote>
  <w:footnote w:type="continuationSeparator" w:id="0">
    <w:p w14:paraId="78D52219" w14:textId="77777777" w:rsidR="00B06830" w:rsidRDefault="00B06830" w:rsidP="008248A3">
      <w:pPr>
        <w:spacing w:after="0" w:line="240" w:lineRule="auto"/>
      </w:pPr>
      <w:r>
        <w:continuationSeparator/>
      </w:r>
    </w:p>
  </w:footnote>
  <w:footnote w:type="continuationNotice" w:id="1">
    <w:p w14:paraId="0A71A4BF" w14:textId="77777777" w:rsidR="004B71F4" w:rsidRDefault="004B71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283E5" w14:textId="7AF538A6" w:rsidR="008248A3" w:rsidRDefault="0029260C" w:rsidP="003C1172">
    <w:pPr>
      <w:pStyle w:val="En-tte"/>
      <w:jc w:val="right"/>
    </w:pPr>
    <w:r w:rsidRPr="00CA07DD">
      <w:rPr>
        <w:noProof/>
      </w:rPr>
      <w:drawing>
        <wp:anchor distT="0" distB="0" distL="114300" distR="114300" simplePos="0" relativeHeight="251658241" behindDoc="1" locked="0" layoutInCell="1" allowOverlap="1" wp14:anchorId="48BB89FC" wp14:editId="73236F0F">
          <wp:simplePos x="0" y="0"/>
          <wp:positionH relativeFrom="column">
            <wp:posOffset>-704850</wp:posOffset>
          </wp:positionH>
          <wp:positionV relativeFrom="paragraph">
            <wp:posOffset>-296545</wp:posOffset>
          </wp:positionV>
          <wp:extent cx="2944657" cy="1133475"/>
          <wp:effectExtent l="0" t="0" r="8255" b="0"/>
          <wp:wrapNone/>
          <wp:docPr id="2042960639" name="Image 2042960639" descr="Une image contenant Police, Graphiqu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C3699B0B-7D3F-207F-F557-73326AA458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Police, Graphiqu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C3699B0B-7D3F-207F-F557-73326AA458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65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5AC40E" w14:textId="2C8B32AA" w:rsidR="00ED13E9" w:rsidRDefault="000A465E" w:rsidP="003C1172">
    <w:r w:rsidRPr="000A465E">
      <w:rPr>
        <w:noProof/>
      </w:rPr>
      <w:drawing>
        <wp:anchor distT="0" distB="0" distL="114300" distR="114300" simplePos="0" relativeHeight="251658242" behindDoc="1" locked="0" layoutInCell="1" allowOverlap="1" wp14:anchorId="7723246F" wp14:editId="1B1F0C87">
          <wp:simplePos x="0" y="0"/>
          <wp:positionH relativeFrom="column">
            <wp:posOffset>4382135</wp:posOffset>
          </wp:positionH>
          <wp:positionV relativeFrom="paragraph">
            <wp:posOffset>27305</wp:posOffset>
          </wp:positionV>
          <wp:extent cx="2028190" cy="512169"/>
          <wp:effectExtent l="0" t="0" r="0" b="2540"/>
          <wp:wrapNone/>
          <wp:docPr id="39833342" name="Image 1" descr="Une image contenant Police, Graphique, logo, calli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33342" name="Image 1" descr="Une image contenant Police, Graphique, logo, calligraphi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190" cy="512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201B17" w14:textId="18DCFC0A" w:rsidR="003C1172" w:rsidRDefault="003C1172" w:rsidP="003C1172"/>
  <w:p w14:paraId="69BBF833" w14:textId="56E27C05" w:rsidR="00ED13E9" w:rsidRDefault="00ED13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3F0D"/>
    <w:multiLevelType w:val="hybridMultilevel"/>
    <w:tmpl w:val="0CA46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7D6"/>
    <w:multiLevelType w:val="hybridMultilevel"/>
    <w:tmpl w:val="B90EF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3256"/>
    <w:multiLevelType w:val="hybridMultilevel"/>
    <w:tmpl w:val="B374E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0452"/>
    <w:multiLevelType w:val="hybridMultilevel"/>
    <w:tmpl w:val="93F49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B20EC"/>
    <w:multiLevelType w:val="hybridMultilevel"/>
    <w:tmpl w:val="5B846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C1ECA"/>
    <w:multiLevelType w:val="hybridMultilevel"/>
    <w:tmpl w:val="FF169722"/>
    <w:lvl w:ilvl="0" w:tplc="E580FF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03FBC"/>
    <w:multiLevelType w:val="hybridMultilevel"/>
    <w:tmpl w:val="CB7846D8"/>
    <w:lvl w:ilvl="0" w:tplc="7FEE516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28A7"/>
    <w:multiLevelType w:val="hybridMultilevel"/>
    <w:tmpl w:val="5380C566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F5B4A"/>
    <w:multiLevelType w:val="hybridMultilevel"/>
    <w:tmpl w:val="A66A9D92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B5434"/>
    <w:multiLevelType w:val="hybridMultilevel"/>
    <w:tmpl w:val="2FE86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5252B"/>
    <w:multiLevelType w:val="hybridMultilevel"/>
    <w:tmpl w:val="2474EE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3202"/>
    <w:multiLevelType w:val="hybridMultilevel"/>
    <w:tmpl w:val="D8886AFC"/>
    <w:lvl w:ilvl="0" w:tplc="56CE8BC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7DA2"/>
    <w:multiLevelType w:val="hybridMultilevel"/>
    <w:tmpl w:val="A6BCF9E4"/>
    <w:lvl w:ilvl="0" w:tplc="E580FF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01C3E"/>
    <w:multiLevelType w:val="hybridMultilevel"/>
    <w:tmpl w:val="3FD2C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4377"/>
    <w:multiLevelType w:val="hybridMultilevel"/>
    <w:tmpl w:val="D8C809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49DA"/>
    <w:multiLevelType w:val="hybridMultilevel"/>
    <w:tmpl w:val="E22C5BC4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120B4"/>
    <w:multiLevelType w:val="hybridMultilevel"/>
    <w:tmpl w:val="A18C1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735E4"/>
    <w:multiLevelType w:val="hybridMultilevel"/>
    <w:tmpl w:val="AD121F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5215D"/>
    <w:multiLevelType w:val="hybridMultilevel"/>
    <w:tmpl w:val="56508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977F6"/>
    <w:multiLevelType w:val="hybridMultilevel"/>
    <w:tmpl w:val="7D1C1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205C8"/>
    <w:multiLevelType w:val="hybridMultilevel"/>
    <w:tmpl w:val="F39E9926"/>
    <w:lvl w:ilvl="0" w:tplc="7FEE516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64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701268">
    <w:abstractNumId w:val="14"/>
  </w:num>
  <w:num w:numId="3" w16cid:durableId="1532526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348118">
    <w:abstractNumId w:val="15"/>
  </w:num>
  <w:num w:numId="5" w16cid:durableId="1129860336">
    <w:abstractNumId w:val="14"/>
  </w:num>
  <w:num w:numId="6" w16cid:durableId="1724517741">
    <w:abstractNumId w:val="1"/>
  </w:num>
  <w:num w:numId="7" w16cid:durableId="1908030796">
    <w:abstractNumId w:val="19"/>
  </w:num>
  <w:num w:numId="8" w16cid:durableId="1291938842">
    <w:abstractNumId w:val="17"/>
  </w:num>
  <w:num w:numId="9" w16cid:durableId="2117678385">
    <w:abstractNumId w:val="8"/>
  </w:num>
  <w:num w:numId="10" w16cid:durableId="914978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7030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7058240">
    <w:abstractNumId w:val="7"/>
  </w:num>
  <w:num w:numId="13" w16cid:durableId="199248539">
    <w:abstractNumId w:val="12"/>
  </w:num>
  <w:num w:numId="14" w16cid:durableId="1723014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038271">
    <w:abstractNumId w:val="5"/>
  </w:num>
  <w:num w:numId="16" w16cid:durableId="1352754704">
    <w:abstractNumId w:val="10"/>
  </w:num>
  <w:num w:numId="17" w16cid:durableId="68623245">
    <w:abstractNumId w:val="11"/>
  </w:num>
  <w:num w:numId="18" w16cid:durableId="337395049">
    <w:abstractNumId w:val="9"/>
  </w:num>
  <w:num w:numId="19" w16cid:durableId="554437525">
    <w:abstractNumId w:val="13"/>
  </w:num>
  <w:num w:numId="20" w16cid:durableId="1864048926">
    <w:abstractNumId w:val="6"/>
  </w:num>
  <w:num w:numId="21" w16cid:durableId="1756508052">
    <w:abstractNumId w:val="20"/>
  </w:num>
  <w:num w:numId="22" w16cid:durableId="1780949525">
    <w:abstractNumId w:val="3"/>
  </w:num>
  <w:num w:numId="23" w16cid:durableId="19084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B1eRD87Bs1r9FV+ykktvH8/E/CxCZunu7QzKf3KjWrs9zbVGUT00aDQ5dHhgUuoesnRSz8B8qFw493zPEKN8w==" w:salt="0KfZUnKem4KSrkb/Ktdy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8D"/>
    <w:rsid w:val="0004708A"/>
    <w:rsid w:val="0005534C"/>
    <w:rsid w:val="0006497A"/>
    <w:rsid w:val="000A465E"/>
    <w:rsid w:val="000B69D3"/>
    <w:rsid w:val="000D77D6"/>
    <w:rsid w:val="00141EFC"/>
    <w:rsid w:val="001733E9"/>
    <w:rsid w:val="00181CC0"/>
    <w:rsid w:val="001D0EE2"/>
    <w:rsid w:val="001E578D"/>
    <w:rsid w:val="00211701"/>
    <w:rsid w:val="00213D1F"/>
    <w:rsid w:val="0021758E"/>
    <w:rsid w:val="00231A75"/>
    <w:rsid w:val="00245511"/>
    <w:rsid w:val="002546BF"/>
    <w:rsid w:val="002569B9"/>
    <w:rsid w:val="0029260C"/>
    <w:rsid w:val="002A7024"/>
    <w:rsid w:val="002F607E"/>
    <w:rsid w:val="00310A12"/>
    <w:rsid w:val="00343E3C"/>
    <w:rsid w:val="003A2D2D"/>
    <w:rsid w:val="003C1172"/>
    <w:rsid w:val="003C7BEB"/>
    <w:rsid w:val="003D0F50"/>
    <w:rsid w:val="003F7A70"/>
    <w:rsid w:val="00413FE2"/>
    <w:rsid w:val="00420A24"/>
    <w:rsid w:val="0042189E"/>
    <w:rsid w:val="004335B0"/>
    <w:rsid w:val="004B71F4"/>
    <w:rsid w:val="004D2038"/>
    <w:rsid w:val="004F463C"/>
    <w:rsid w:val="004F59AA"/>
    <w:rsid w:val="005208A6"/>
    <w:rsid w:val="00545A64"/>
    <w:rsid w:val="00570BE3"/>
    <w:rsid w:val="0057520A"/>
    <w:rsid w:val="00580CFB"/>
    <w:rsid w:val="005A2A7A"/>
    <w:rsid w:val="005B38EE"/>
    <w:rsid w:val="005C602F"/>
    <w:rsid w:val="005D1B4D"/>
    <w:rsid w:val="005E6A7F"/>
    <w:rsid w:val="00632375"/>
    <w:rsid w:val="00636A3C"/>
    <w:rsid w:val="00675D75"/>
    <w:rsid w:val="0069102E"/>
    <w:rsid w:val="006B6805"/>
    <w:rsid w:val="00767686"/>
    <w:rsid w:val="00794D09"/>
    <w:rsid w:val="007B64D2"/>
    <w:rsid w:val="007C318E"/>
    <w:rsid w:val="008248A3"/>
    <w:rsid w:val="008333BC"/>
    <w:rsid w:val="00870709"/>
    <w:rsid w:val="0088038C"/>
    <w:rsid w:val="008A3CBE"/>
    <w:rsid w:val="008B337B"/>
    <w:rsid w:val="0093035C"/>
    <w:rsid w:val="009412B4"/>
    <w:rsid w:val="009438F0"/>
    <w:rsid w:val="00955154"/>
    <w:rsid w:val="00962469"/>
    <w:rsid w:val="00970C56"/>
    <w:rsid w:val="0097526C"/>
    <w:rsid w:val="009A301D"/>
    <w:rsid w:val="009F71D4"/>
    <w:rsid w:val="009F7884"/>
    <w:rsid w:val="00A04906"/>
    <w:rsid w:val="00A27022"/>
    <w:rsid w:val="00A763AB"/>
    <w:rsid w:val="00A84D1F"/>
    <w:rsid w:val="00AA2F32"/>
    <w:rsid w:val="00AE73B9"/>
    <w:rsid w:val="00B06830"/>
    <w:rsid w:val="00B62371"/>
    <w:rsid w:val="00B83306"/>
    <w:rsid w:val="00B86CE2"/>
    <w:rsid w:val="00BD11A6"/>
    <w:rsid w:val="00BF7CE5"/>
    <w:rsid w:val="00C14C39"/>
    <w:rsid w:val="00C2002B"/>
    <w:rsid w:val="00C205C2"/>
    <w:rsid w:val="00C2585D"/>
    <w:rsid w:val="00C266CD"/>
    <w:rsid w:val="00C271D0"/>
    <w:rsid w:val="00CF7A93"/>
    <w:rsid w:val="00CF7D4E"/>
    <w:rsid w:val="00D1734E"/>
    <w:rsid w:val="00D41C7A"/>
    <w:rsid w:val="00D54543"/>
    <w:rsid w:val="00D616D2"/>
    <w:rsid w:val="00DC41CC"/>
    <w:rsid w:val="00DD3178"/>
    <w:rsid w:val="00DE5DC9"/>
    <w:rsid w:val="00E210BC"/>
    <w:rsid w:val="00E406F6"/>
    <w:rsid w:val="00E414A7"/>
    <w:rsid w:val="00E75F72"/>
    <w:rsid w:val="00E834D1"/>
    <w:rsid w:val="00E94AF4"/>
    <w:rsid w:val="00EA420B"/>
    <w:rsid w:val="00EB5DE2"/>
    <w:rsid w:val="00ED1278"/>
    <w:rsid w:val="00ED13E9"/>
    <w:rsid w:val="00F126BA"/>
    <w:rsid w:val="00F3618D"/>
    <w:rsid w:val="00F825E9"/>
    <w:rsid w:val="00FA0C17"/>
    <w:rsid w:val="00FB6F77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A771"/>
  <w15:chartTrackingRefBased/>
  <w15:docId w15:val="{60CE4BC7-FAFC-490E-8788-9CB2BE58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154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8A3"/>
  </w:style>
  <w:style w:type="paragraph" w:styleId="Pieddepage">
    <w:name w:val="footer"/>
    <w:basedOn w:val="Normal"/>
    <w:link w:val="PieddepageCar"/>
    <w:uiPriority w:val="99"/>
    <w:unhideWhenUsed/>
    <w:rsid w:val="0082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8A3"/>
  </w:style>
  <w:style w:type="paragraph" w:styleId="NormalWeb">
    <w:name w:val="Normal (Web)"/>
    <w:basedOn w:val="Normal"/>
    <w:uiPriority w:val="99"/>
    <w:unhideWhenUsed/>
    <w:rsid w:val="001D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D0E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F126BA"/>
    <w:rPr>
      <w:color w:val="808080"/>
    </w:rPr>
  </w:style>
  <w:style w:type="paragraph" w:styleId="Paragraphedeliste">
    <w:name w:val="List Paragraph"/>
    <w:basedOn w:val="Normal"/>
    <w:uiPriority w:val="34"/>
    <w:qFormat/>
    <w:rsid w:val="00CF7D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58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85D"/>
    <w:rPr>
      <w:color w:val="605E5C"/>
      <w:shd w:val="clear" w:color="auto" w:fill="E1DFDD"/>
    </w:rPr>
  </w:style>
  <w:style w:type="paragraph" w:customStyle="1" w:styleId="Titremodele">
    <w:name w:val="Titre_modele"/>
    <w:autoRedefine/>
    <w:rsid w:val="0029260C"/>
    <w:pPr>
      <w:pBdr>
        <w:bottom w:val="single" w:sz="4" w:space="1" w:color="auto"/>
      </w:pBdr>
      <w:spacing w:after="0" w:line="240" w:lineRule="auto"/>
      <w:ind w:right="-2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s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EUR%20MRSS\OneDrive%20-%20mrss.fr\DIRECTION\LOGOS\en%20tete%20mr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E9B47-D386-4E59-ABB1-BE7347ECBC5D}"/>
      </w:docPartPr>
      <w:docPartBody>
        <w:p w:rsidR="00834881" w:rsidRDefault="00834881">
          <w:r w:rsidRPr="00C06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32C3915D2840569B75E7A741660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4AB996-213C-4BF3-BA32-6A9CE3177D25}"/>
      </w:docPartPr>
      <w:docPartBody>
        <w:p w:rsidR="00834881" w:rsidRDefault="00834881" w:rsidP="00834881">
          <w:pPr>
            <w:pStyle w:val="2532C3915D2840569B75E7A7416609B1"/>
          </w:pPr>
          <w:r w:rsidRPr="00C064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2D7E9540E0475F9E8E17B6D9E5B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92E73-260E-4599-9D56-2DC047F09B30}"/>
      </w:docPartPr>
      <w:docPartBody>
        <w:p w:rsidR="00834881" w:rsidRDefault="00834881" w:rsidP="00834881">
          <w:pPr>
            <w:pStyle w:val="D42D7E9540E0475F9E8E17B6D9E5B970"/>
          </w:pPr>
          <w:r w:rsidRPr="00C064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81"/>
    <w:rsid w:val="00181CC0"/>
    <w:rsid w:val="006B6805"/>
    <w:rsid w:val="007B64D2"/>
    <w:rsid w:val="0083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4881"/>
    <w:rPr>
      <w:color w:val="808080"/>
    </w:rPr>
  </w:style>
  <w:style w:type="paragraph" w:customStyle="1" w:styleId="2532C3915D2840569B75E7A7416609B1">
    <w:name w:val="2532C3915D2840569B75E7A7416609B1"/>
    <w:rsid w:val="0083488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42D7E9540E0475F9E8E17B6D9E5B970">
    <w:name w:val="D42D7E9540E0475F9E8E17B6D9E5B970"/>
    <w:rsid w:val="00834881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AAFACB4D764E8C8FB6A867F5A402" ma:contentTypeVersion="15" ma:contentTypeDescription="Crée un document." ma:contentTypeScope="" ma:versionID="4c3b4ac9d9ea1322cc4ad701156ac7ed">
  <xsd:schema xmlns:xsd="http://www.w3.org/2001/XMLSchema" xmlns:xs="http://www.w3.org/2001/XMLSchema" xmlns:p="http://schemas.microsoft.com/office/2006/metadata/properties" xmlns:ns2="81e56b83-3cbb-4335-93c6-0c79f5f305af" xmlns:ns3="06c87127-c3e5-4b46-9066-7b3d61f54506" targetNamespace="http://schemas.microsoft.com/office/2006/metadata/properties" ma:root="true" ma:fieldsID="797c425d164f1ed7df4e81e6b202432b" ns2:_="" ns3:_="">
    <xsd:import namespace="81e56b83-3cbb-4335-93c6-0c79f5f305af"/>
    <xsd:import namespace="06c87127-c3e5-4b46-9066-7b3d61f54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6b83-3cbb-4335-93c6-0c79f5f30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85b2d03-00c6-4fc1-a77f-2f893df67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7127-c3e5-4b46-9066-7b3d61f54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1b5d7a-2090-42b0-ac53-b676a1458fcb}" ma:internalName="TaxCatchAll" ma:showField="CatchAllData" ma:web="06c87127-c3e5-4b46-9066-7b3d61f54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c87127-c3e5-4b46-9066-7b3d61f54506" xsi:nil="true"/>
    <lcf76f155ced4ddcb4097134ff3c332f xmlns="81e56b83-3cbb-4335-93c6-0c79f5f305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2D1DB6-5FFA-4CB5-857D-5731B3EDE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806DA-3703-4332-902D-E534E7A1C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3616A-EF30-4D83-A24C-01125FFDE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6b83-3cbb-4335-93c6-0c79f5f305af"/>
    <ds:schemaRef ds:uri="06c87127-c3e5-4b46-9066-7b3d61f54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03CC6-03F3-4654-9387-E8A8F41F172E}">
  <ds:schemaRefs>
    <ds:schemaRef ds:uri="http://schemas.microsoft.com/office/2006/metadata/properties"/>
    <ds:schemaRef ds:uri="http://schemas.microsoft.com/office/infopath/2007/PartnerControls"/>
    <ds:schemaRef ds:uri="06c87127-c3e5-4b46-9066-7b3d61f54506"/>
    <ds:schemaRef ds:uri="81e56b83-3cbb-4335-93c6-0c79f5f305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mrss</Template>
  <TotalTime>61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 MRSS</dc:creator>
  <cp:keywords/>
  <dc:description/>
  <cp:lastModifiedBy>Maëlys MIART</cp:lastModifiedBy>
  <cp:revision>15</cp:revision>
  <cp:lastPrinted>2024-07-18T13:48:00Z</cp:lastPrinted>
  <dcterms:created xsi:type="dcterms:W3CDTF">2024-07-18T12:58:00Z</dcterms:created>
  <dcterms:modified xsi:type="dcterms:W3CDTF">2024-07-19T06:46:00Z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0x0101006E04AAFACB4D764E8C8FB6A867F5A402</vt:lpwstr>
  </property>
  <property fmtid="{D5CDD505-2E9C-101B-9397-08002B2CF9AE}" pid="3" name="MediaServiceImageTags">
    <vt:lpwstr/>
  </property>
</Properties>
</file>