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4016" w14:textId="77777777" w:rsidR="002144FC" w:rsidRDefault="002144FC" w:rsidP="00BB6E0B">
      <w:pPr>
        <w:pStyle w:val="Titre1"/>
        <w:jc w:val="center"/>
      </w:pPr>
      <w:r w:rsidRPr="002144FC">
        <w:t>Dispositif d’appui à la coordination</w:t>
      </w:r>
    </w:p>
    <w:p w14:paraId="6A5690E8" w14:textId="77777777" w:rsidR="002144FC" w:rsidRPr="002144FC" w:rsidRDefault="002144FC" w:rsidP="00BB6E0B">
      <w:pPr>
        <w:jc w:val="both"/>
      </w:pPr>
    </w:p>
    <w:p w14:paraId="45CD7B2F" w14:textId="400C24D8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>Les dispositifs d’appui à la coordination (DAC) viennent prioritairement en appui aux</w:t>
      </w:r>
      <w:r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</w:t>
      </w: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>professionnels de santé, sociaux et médico-sociaux faisant face à des situations complexes liées</w:t>
      </w:r>
      <w:r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</w:t>
      </w: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>notamment à des personnes cumulant diverses difficultés.</w:t>
      </w:r>
    </w:p>
    <w:p w14:paraId="2A55617A" w14:textId="4AA4FEE2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>Les DAC peuvent également répondre aux demandes des personnes et de leurs aidants et ainsi</w:t>
      </w:r>
      <w:r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</w:t>
      </w: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>faciliter leur parcours en apportant une réponse coordonnée à l’ensemble de leurs besoins.</w:t>
      </w:r>
    </w:p>
    <w:p w14:paraId="37B0099B" w14:textId="57733793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>Ce document permet de formuler votre demande et vos besoins. Vous serez systématiquement</w:t>
      </w:r>
      <w:r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</w:t>
      </w: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>recontacté par téléphone par une de nos assistantes de coordination.</w:t>
      </w:r>
    </w:p>
    <w:p w14:paraId="776D3E9F" w14:textId="47210110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Date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-1383019859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  <w:r>
        <w:rPr>
          <w:rFonts w:ascii="Calibri Light" w:eastAsiaTheme="minorHAnsi" w:hAnsi="Calibri Light" w:cs="Calibri Light"/>
          <w:color w:val="818181"/>
          <w14:ligatures w14:val="standardContextual"/>
        </w:rPr>
        <w:t>.</w:t>
      </w:r>
    </w:p>
    <w:p w14:paraId="5410A8A9" w14:textId="77777777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</w:p>
    <w:p w14:paraId="41944E23" w14:textId="098E4B11" w:rsidR="00704697" w:rsidRPr="00704697" w:rsidRDefault="002144FC" w:rsidP="00BB6E0B">
      <w:pPr>
        <w:pStyle w:val="Titre1"/>
        <w:spacing w:line="360" w:lineRule="auto"/>
        <w:jc w:val="both"/>
      </w:pPr>
      <w:r w:rsidRPr="002144FC">
        <w:t>DEMANDEUR</w:t>
      </w:r>
    </w:p>
    <w:p w14:paraId="197C2C6B" w14:textId="77777777" w:rsidR="002144FC" w:rsidRPr="002144FC" w:rsidRDefault="002144FC" w:rsidP="00BB6E0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>Vous êtes :</w:t>
      </w:r>
    </w:p>
    <w:p w14:paraId="4BC0C190" w14:textId="221CB9F0" w:rsidR="002144FC" w:rsidRDefault="006179F1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  <w:sdt>
        <w:sdtPr>
          <w:rPr>
            <w:rFonts w:ascii="Segoe UI Symbol" w:eastAsia="CIDFont+F6" w:hAnsi="Segoe UI Symbol" w:cs="Segoe UI Symbol"/>
            <w:color w:val="000000"/>
            <w14:ligatures w14:val="standardContextual"/>
          </w:rPr>
          <w:id w:val="356624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14:ligatures w14:val="standardContextual"/>
            </w:rPr>
            <w:t>☐</w:t>
          </w:r>
        </w:sdtContent>
      </w:sdt>
      <w:r w:rsidR="002144FC" w:rsidRPr="002144FC">
        <w:rPr>
          <w:rFonts w:ascii="Calibri Light" w:eastAsia="CIDFont+F6" w:hAnsi="Calibri Light" w:cs="Calibri Light"/>
          <w:color w:val="000000"/>
          <w14:ligatures w14:val="standardContextual"/>
        </w:rPr>
        <w:t xml:space="preserve"> </w:t>
      </w:r>
      <w:r w:rsidR="002144FC"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Un professionnel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-80115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color w:val="000000"/>
              <w14:ligatures w14:val="standardContextual"/>
            </w:rPr>
            <w:t>☐</w:t>
          </w:r>
        </w:sdtContent>
      </w:sdt>
      <w:r w:rsidR="002144FC" w:rsidRPr="002144FC">
        <w:rPr>
          <w:rFonts w:ascii="Calibri Light" w:eastAsia="CIDFont+F6" w:hAnsi="Calibri Light" w:cs="Calibri Light"/>
          <w:color w:val="000000"/>
          <w14:ligatures w14:val="standardContextual"/>
        </w:rPr>
        <w:t xml:space="preserve"> </w:t>
      </w:r>
      <w:r w:rsidR="002144FC"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Un membre de l’entourage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-12177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color w:val="000000"/>
              <w14:ligatures w14:val="standardContextual"/>
            </w:rPr>
            <w:t>☐</w:t>
          </w:r>
        </w:sdtContent>
      </w:sdt>
      <w:r w:rsidR="002144FC" w:rsidRPr="002144FC">
        <w:rPr>
          <w:rFonts w:ascii="Calibri Light" w:eastAsia="CIDFont+F6" w:hAnsi="Calibri Light" w:cs="Calibri Light"/>
          <w:color w:val="000000"/>
          <w14:ligatures w14:val="standardContextual"/>
        </w:rPr>
        <w:t xml:space="preserve"> </w:t>
      </w:r>
      <w:r w:rsidR="002144FC"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>Le patient</w:t>
      </w:r>
    </w:p>
    <w:p w14:paraId="3C8DC7C3" w14:textId="77777777" w:rsidR="006179F1" w:rsidRPr="002144FC" w:rsidRDefault="006179F1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</w:p>
    <w:p w14:paraId="3CCE9019" w14:textId="3C242574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NOM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-1902205942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5B7AE04E" w14:textId="0E23B8FE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Prénom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2129890497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13FBE648" w14:textId="0658BC5C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Profession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-372305607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41BE18BF" w14:textId="70816807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Structure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-375932583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34C820E4" w14:textId="0D9264C0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Ville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357705897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7CA2ABEF" w14:textId="0E4773CC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Tél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896402815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07AAD941" w14:textId="7E06B87C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proofErr w:type="gramStart"/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>Email</w:t>
      </w:r>
      <w:proofErr w:type="gramEnd"/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-727917163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6E2BBA8B" w14:textId="77777777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</w:p>
    <w:p w14:paraId="405D359B" w14:textId="77777777" w:rsidR="002144FC" w:rsidRPr="002144FC" w:rsidRDefault="002144FC" w:rsidP="00BB6E0B">
      <w:pPr>
        <w:pStyle w:val="Titre1"/>
        <w:spacing w:line="360" w:lineRule="auto"/>
        <w:jc w:val="both"/>
      </w:pPr>
      <w:r w:rsidRPr="002144FC">
        <w:t>MOTIF DE LA DEMANDE D’APPUI</w:t>
      </w:r>
    </w:p>
    <w:p w14:paraId="52DE4E7A" w14:textId="77777777" w:rsidR="002144FC" w:rsidRPr="002144FC" w:rsidRDefault="002144FC" w:rsidP="00BB6E0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Theme="minorHAnsi" w:hAnsi="Calibri Light" w:cs="Calibri Light"/>
          <w:color w:val="000000"/>
          <w:sz w:val="24"/>
          <w:szCs w:val="24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:sz w:val="24"/>
          <w:szCs w:val="24"/>
          <w14:ligatures w14:val="standardContextual"/>
        </w:rPr>
        <w:t>Précisez en quelques lignes le contexte de votre demande</w:t>
      </w:r>
    </w:p>
    <w:sdt>
      <w:sdtPr>
        <w:rPr>
          <w:rFonts w:ascii="Calibri Light" w:eastAsiaTheme="minorHAnsi" w:hAnsi="Calibri Light" w:cs="Calibri Light"/>
          <w:color w:val="000000"/>
          <w:sz w:val="24"/>
          <w:szCs w:val="24"/>
          <w14:ligatures w14:val="standardContextual"/>
        </w:rPr>
        <w:id w:val="1418825649"/>
        <w:placeholder>
          <w:docPart w:val="DefaultPlaceholder_-1854013440"/>
        </w:placeholder>
        <w:showingPlcHdr/>
        <w:text/>
      </w:sdtPr>
      <w:sdtContent>
        <w:p w14:paraId="2D65FBFD" w14:textId="6B3E6E07" w:rsidR="002144FC" w:rsidRPr="002144FC" w:rsidRDefault="006179F1" w:rsidP="00BB6E0B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 Light" w:eastAsiaTheme="minorHAnsi" w:hAnsi="Calibri Light" w:cs="Calibri Light"/>
              <w:color w:val="000000"/>
              <w:sz w:val="24"/>
              <w:szCs w:val="24"/>
              <w14:ligatures w14:val="standardContextual"/>
            </w:rPr>
          </w:pPr>
          <w:r w:rsidRPr="00832D7F">
            <w:rPr>
              <w:rStyle w:val="Textedelespacerserv"/>
            </w:rPr>
            <w:t>Cliquez ou appuyez ici pour entrer du texte.</w:t>
          </w:r>
        </w:p>
      </w:sdtContent>
    </w:sdt>
    <w:p w14:paraId="1E6B413A" w14:textId="77777777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365F91" w:themeColor="accent1" w:themeShade="BF"/>
          <w:sz w:val="32"/>
          <w:szCs w:val="32"/>
        </w:rPr>
      </w:pPr>
    </w:p>
    <w:p w14:paraId="2EFAC925" w14:textId="77777777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:sz w:val="16"/>
          <w:szCs w:val="16"/>
          <w14:ligatures w14:val="standardContextual"/>
        </w:rPr>
      </w:pPr>
    </w:p>
    <w:p w14:paraId="2A2593F2" w14:textId="77777777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:sz w:val="16"/>
          <w:szCs w:val="16"/>
          <w14:ligatures w14:val="standardContextual"/>
        </w:rPr>
      </w:pPr>
    </w:p>
    <w:p w14:paraId="36024E75" w14:textId="66035D77" w:rsidR="002144FC" w:rsidRPr="002144FC" w:rsidRDefault="002144FC" w:rsidP="00BB6E0B">
      <w:pPr>
        <w:pStyle w:val="Titre1"/>
        <w:spacing w:line="360" w:lineRule="auto"/>
        <w:jc w:val="both"/>
      </w:pPr>
      <w:r w:rsidRPr="002144FC">
        <w:t>PRECISEZ VOS BESOINS</w:t>
      </w:r>
    </w:p>
    <w:sdt>
      <w:sdtPr>
        <w:rPr>
          <w:rFonts w:ascii="Calibri Light" w:eastAsiaTheme="minorHAnsi" w:hAnsi="Calibri Light" w:cs="Calibri Light"/>
          <w:color w:val="000000"/>
          <w14:ligatures w14:val="standardContextual"/>
        </w:rPr>
        <w:id w:val="1772750199"/>
        <w:placeholder>
          <w:docPart w:val="DefaultPlaceholder_-1854013440"/>
        </w:placeholder>
        <w:showingPlcHdr/>
        <w:text/>
      </w:sdtPr>
      <w:sdtContent>
        <w:p w14:paraId="3E6B9116" w14:textId="7120332B" w:rsidR="002144FC" w:rsidRPr="002144FC" w:rsidRDefault="006179F1" w:rsidP="00BB6E0B">
          <w:pPr>
            <w:autoSpaceDE w:val="0"/>
            <w:autoSpaceDN w:val="0"/>
            <w:adjustRightInd w:val="0"/>
            <w:spacing w:after="0" w:line="360" w:lineRule="auto"/>
            <w:jc w:val="both"/>
            <w:rPr>
              <w:rFonts w:ascii="Calibri Light" w:eastAsiaTheme="minorHAnsi" w:hAnsi="Calibri Light" w:cs="Calibri Light"/>
              <w:color w:val="000000"/>
              <w14:ligatures w14:val="standardContextual"/>
            </w:rPr>
          </w:pPr>
          <w:r w:rsidRPr="00832D7F">
            <w:rPr>
              <w:rStyle w:val="Textedelespacerserv"/>
            </w:rPr>
            <w:t>Cliquez ou appuyez ici pour entrer du texte.</w:t>
          </w:r>
        </w:p>
      </w:sdtContent>
    </w:sdt>
    <w:p w14:paraId="6F357C21" w14:textId="77777777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</w:p>
    <w:p w14:paraId="692CB0DB" w14:textId="77777777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</w:p>
    <w:p w14:paraId="29A1AA1A" w14:textId="77777777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</w:p>
    <w:p w14:paraId="4806D818" w14:textId="77777777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</w:p>
    <w:p w14:paraId="14021EBC" w14:textId="77777777" w:rsidR="00EC09AF" w:rsidRDefault="00EC09AF" w:rsidP="00BB6E0B">
      <w:pPr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  <w:r>
        <w:rPr>
          <w:rFonts w:ascii="Calibri Light" w:eastAsiaTheme="minorHAnsi" w:hAnsi="Calibri Light" w:cs="Calibri Light"/>
          <w:color w:val="000000"/>
          <w14:ligatures w14:val="standardContextual"/>
        </w:rPr>
        <w:br w:type="page"/>
      </w:r>
    </w:p>
    <w:p w14:paraId="3FD85AF0" w14:textId="71097CB5" w:rsidR="002144FC" w:rsidRPr="002144FC" w:rsidRDefault="002144FC" w:rsidP="00BB6E0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Theme="minorHAnsi" w:hAnsi="Calibri Light" w:cs="Calibri Light"/>
          <w:color w:val="000000"/>
          <w:sz w:val="24"/>
          <w:szCs w:val="24"/>
          <w14:ligatures w14:val="standardContextual"/>
        </w:rPr>
      </w:pPr>
      <w:r w:rsidRPr="002144FC">
        <w:rPr>
          <w:rStyle w:val="Titre1Car"/>
        </w:rPr>
        <w:lastRenderedPageBreak/>
        <w:t>IDENTITE DE LA PERSONNE</w:t>
      </w:r>
      <w:r w:rsidRPr="002144FC">
        <w:rPr>
          <w:rFonts w:ascii="Calibri Light" w:eastAsiaTheme="minorHAnsi" w:hAnsi="Calibri Light" w:cs="Calibri Light"/>
          <w:color w:val="000000"/>
          <w:sz w:val="28"/>
          <w:szCs w:val="28"/>
          <w14:ligatures w14:val="standardContextual"/>
        </w:rPr>
        <w:t xml:space="preserve"> </w:t>
      </w:r>
      <w:r w:rsidRPr="002144FC">
        <w:rPr>
          <w:rFonts w:ascii="Calibri Light" w:eastAsiaTheme="minorHAnsi" w:hAnsi="Calibri Light" w:cs="Calibri Light"/>
          <w:color w:val="000000"/>
          <w:sz w:val="24"/>
          <w:szCs w:val="24"/>
          <w14:ligatures w14:val="standardContextual"/>
        </w:rPr>
        <w:t>(si nécessaire)</w:t>
      </w:r>
    </w:p>
    <w:p w14:paraId="6A257BD5" w14:textId="4FB81567" w:rsidR="002144FC" w:rsidRPr="002144FC" w:rsidRDefault="002144FC" w:rsidP="00BB6E0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NOM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-1252662296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3B0C81A1" w14:textId="47AE5AD2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Prénom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2011022963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69D5E2DD" w14:textId="1ECE0926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Sexe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-1213273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79F1">
            <w:rPr>
              <w:rFonts w:ascii="MS Gothic" w:eastAsia="MS Gothic" w:hAnsi="MS Gothic" w:cs="Calibri Light" w:hint="eastAsia"/>
              <w:color w:val="000000"/>
              <w14:ligatures w14:val="standardContextual"/>
            </w:rPr>
            <w:t>☐</w:t>
          </w:r>
        </w:sdtContent>
      </w:sdt>
      <w:r w:rsidRPr="002144FC">
        <w:rPr>
          <w:rFonts w:ascii="Calibri Light" w:eastAsia="CIDFont+F6" w:hAnsi="Calibri Light" w:cs="Calibri Light"/>
          <w:color w:val="000000"/>
          <w14:ligatures w14:val="standardContextual"/>
        </w:rPr>
        <w:t xml:space="preserve"> </w:t>
      </w: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H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1790785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79F1">
            <w:rPr>
              <w:rFonts w:ascii="MS Gothic" w:eastAsia="MS Gothic" w:hAnsi="MS Gothic" w:cs="Calibri Light" w:hint="eastAsia"/>
              <w:color w:val="000000"/>
              <w14:ligatures w14:val="standardContextual"/>
            </w:rPr>
            <w:t>☐</w:t>
          </w:r>
        </w:sdtContent>
      </w:sdt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F</w:t>
      </w:r>
    </w:p>
    <w:p w14:paraId="70BB54FD" w14:textId="52DACDD8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Date de naissance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2087106136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5DB84F77" w14:textId="4C254B81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Adresse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58908484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02CD7541" w14:textId="59EEF7CB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CP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1285165167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1F17FD1B" w14:textId="7D352189" w:rsid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VILLE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1626045384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533C8DD2" w14:textId="77777777" w:rsidR="00EC09AF" w:rsidRPr="002144FC" w:rsidRDefault="00EC09AF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</w:p>
    <w:p w14:paraId="51F480DD" w14:textId="6094DDF2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>La personne est-elle informée de cette</w:t>
      </w:r>
      <w:r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</w:t>
      </w: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>demande ?</w:t>
      </w:r>
    </w:p>
    <w:p w14:paraId="2C00743B" w14:textId="153278A0" w:rsidR="002144FC" w:rsidRDefault="006179F1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  <w:sdt>
        <w:sdtPr>
          <w:rPr>
            <w:rFonts w:ascii="Segoe UI Symbol" w:eastAsiaTheme="minorHAnsi" w:hAnsi="Segoe UI Symbol" w:cs="Segoe UI Symbol"/>
            <w:color w:val="000000"/>
            <w14:ligatures w14:val="standardContextual"/>
          </w:rPr>
          <w:id w:val="1970865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14:ligatures w14:val="standardContextual"/>
            </w:rPr>
            <w:t>☐</w:t>
          </w:r>
        </w:sdtContent>
      </w:sdt>
      <w:r w:rsidR="002144FC"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OUI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-44207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color w:val="000000"/>
              <w14:ligatures w14:val="standardContextual"/>
            </w:rPr>
            <w:t>☐</w:t>
          </w:r>
        </w:sdtContent>
      </w:sdt>
      <w:r w:rsidR="002144FC"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NON</w:t>
      </w:r>
    </w:p>
    <w:p w14:paraId="53CF768F" w14:textId="77777777" w:rsidR="00EC09AF" w:rsidRPr="002144FC" w:rsidRDefault="00EC09AF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</w:p>
    <w:p w14:paraId="1474FBB0" w14:textId="661EB2E3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>S’oppose-t-elle au partage d’informations la</w:t>
      </w:r>
      <w:r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</w:t>
      </w: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>concernant ?</w:t>
      </w:r>
    </w:p>
    <w:p w14:paraId="66E849AE" w14:textId="1E91BC39" w:rsidR="002144FC" w:rsidRPr="002144FC" w:rsidRDefault="006179F1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  <w:sdt>
        <w:sdtPr>
          <w:rPr>
            <w:rFonts w:ascii="Segoe UI Symbol" w:eastAsiaTheme="minorHAnsi" w:hAnsi="Segoe UI Symbol" w:cs="Segoe UI Symbol"/>
            <w:color w:val="000000"/>
            <w14:ligatures w14:val="standardContextual"/>
          </w:rPr>
          <w:id w:val="-193181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color w:val="000000"/>
              <w14:ligatures w14:val="standardContextual"/>
            </w:rPr>
            <w:t>☐</w:t>
          </w:r>
        </w:sdtContent>
      </w:sdt>
      <w:r w:rsidR="002144FC"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OUI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1100602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  <w:color w:val="000000"/>
              <w14:ligatures w14:val="standardContextual"/>
            </w:rPr>
            <w:t>☐</w:t>
          </w:r>
        </w:sdtContent>
      </w:sdt>
      <w:r w:rsidR="002144FC"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NON</w:t>
      </w:r>
    </w:p>
    <w:p w14:paraId="054CC6DD" w14:textId="77777777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</w:p>
    <w:p w14:paraId="6DA515BB" w14:textId="1BC0CF17" w:rsidR="006553B4" w:rsidRPr="006553B4" w:rsidRDefault="002144FC" w:rsidP="00BB6E0B">
      <w:pPr>
        <w:pStyle w:val="Titre1"/>
        <w:spacing w:line="360" w:lineRule="auto"/>
        <w:jc w:val="both"/>
      </w:pPr>
      <w:r w:rsidRPr="002144FC">
        <w:t>INTERVENANTS CONNUS</w:t>
      </w:r>
    </w:p>
    <w:p w14:paraId="02FD1380" w14:textId="588DE7EB" w:rsidR="002144FC" w:rsidRPr="002144FC" w:rsidRDefault="002144FC" w:rsidP="00BB6E0B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Segoe UI Symbol" w:eastAsiaTheme="minorHAnsi" w:hAnsi="Segoe UI Symbol" w:cs="Segoe UI Symbol"/>
          <w:color w:val="000000"/>
          <w14:ligatures w14:val="standardContextual"/>
        </w:rPr>
        <w:t>☐</w:t>
      </w: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Médecin Traitant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-658386519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41E1BB7D" w14:textId="512357B9" w:rsidR="002144FC" w:rsidRPr="00083F9F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083F9F">
        <w:rPr>
          <w:rFonts w:ascii="Segoe UI Symbol" w:eastAsiaTheme="minorHAnsi" w:hAnsi="Segoe UI Symbol" w:cs="Segoe UI Symbol"/>
          <w:color w:val="000000"/>
          <w14:ligatures w14:val="standardContextual"/>
        </w:rPr>
        <w:t>☐</w:t>
      </w:r>
      <w:r w:rsidRPr="00083F9F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Médecin(s) Spécialiste(s) : </w:t>
      </w:r>
      <w:sdt>
        <w:sdtPr>
          <w:rPr>
            <w:rFonts w:ascii="Calibri Light" w:eastAsiaTheme="minorHAnsi" w:hAnsi="Calibri Light" w:cs="Calibri Light"/>
            <w:color w:val="000000"/>
            <w:lang w:val="pt-BR"/>
            <w14:ligatures w14:val="standardContextual"/>
          </w:rPr>
          <w:id w:val="1306891552"/>
          <w:placeholder>
            <w:docPart w:val="DefaultPlaceholder_-1854013440"/>
          </w:placeholder>
          <w:showingPlcHdr/>
          <w:text/>
        </w:sdtPr>
        <w:sdtContent>
          <w:r w:rsidR="00083F9F" w:rsidRPr="00832D7F">
            <w:rPr>
              <w:rStyle w:val="Textedelespacerserv"/>
            </w:rPr>
            <w:t>Cliquez ou appuyez ici pour entrer du texte.</w:t>
          </w:r>
        </w:sdtContent>
      </w:sdt>
    </w:p>
    <w:p w14:paraId="0BE287C7" w14:textId="729648D1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Segoe UI Symbol" w:eastAsiaTheme="minorHAnsi" w:hAnsi="Segoe UI Symbol" w:cs="Segoe UI Symbol"/>
          <w:color w:val="000000"/>
          <w14:ligatures w14:val="standardContextual"/>
        </w:rPr>
        <w:t>☐</w:t>
      </w: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Infirmier(s)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694266760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0C7F8DDA" w14:textId="750DCA72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Segoe UI Symbol" w:eastAsiaTheme="minorHAnsi" w:hAnsi="Segoe UI Symbol" w:cs="Segoe UI Symbol"/>
          <w:color w:val="000000"/>
          <w14:ligatures w14:val="standardContextual"/>
        </w:rPr>
        <w:t>☐</w:t>
      </w: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Travailleur(s) social(aux)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-627320732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14718C49" w14:textId="4C9AF124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Segoe UI Symbol" w:eastAsiaTheme="minorHAnsi" w:hAnsi="Segoe UI Symbol" w:cs="Segoe UI Symbol"/>
          <w:color w:val="000000"/>
          <w14:ligatures w14:val="standardContextual"/>
        </w:rPr>
        <w:t>☐</w:t>
      </w: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 Mandataire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1097833249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631F86D0" w14:textId="15956C71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Segoe UI Symbol" w:eastAsia="CIDFont+F6" w:hAnsi="Segoe UI Symbol" w:cs="Segoe UI Symbol"/>
          <w:color w:val="000000"/>
          <w14:ligatures w14:val="standardContextual"/>
        </w:rPr>
        <w:t>☐</w:t>
      </w:r>
      <w:r w:rsidRPr="002144FC">
        <w:rPr>
          <w:rFonts w:ascii="Calibri Light" w:eastAsia="CIDFont+F6" w:hAnsi="Calibri Light" w:cs="Calibri Light"/>
          <w:color w:val="000000"/>
          <w14:ligatures w14:val="standardContextual"/>
        </w:rPr>
        <w:t xml:space="preserve"> </w:t>
      </w: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Service(s) d’aide à domicile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-1817943791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4B83BF8A" w14:textId="41A77C49" w:rsidR="002144FC" w:rsidRP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  <w:r w:rsidRPr="002144FC">
        <w:rPr>
          <w:rFonts w:ascii="Segoe UI Symbol" w:eastAsia="CIDFont+F6" w:hAnsi="Segoe UI Symbol" w:cs="Segoe UI Symbol"/>
          <w:color w:val="000000"/>
          <w14:ligatures w14:val="standardContextual"/>
        </w:rPr>
        <w:t>☐</w:t>
      </w:r>
      <w:r w:rsidRPr="002144FC">
        <w:rPr>
          <w:rFonts w:ascii="Calibri Light" w:eastAsia="CIDFont+F6" w:hAnsi="Calibri Light" w:cs="Calibri Light"/>
          <w:color w:val="000000"/>
          <w14:ligatures w14:val="standardContextual"/>
        </w:rPr>
        <w:t xml:space="preserve"> </w:t>
      </w: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Aidant(s)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244616701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1857F324" w14:textId="12DFC799" w:rsidR="002144FC" w:rsidRDefault="002144FC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000000"/>
          <w14:ligatures w14:val="standardContextual"/>
        </w:rPr>
      </w:pPr>
      <w:r w:rsidRPr="002144FC">
        <w:rPr>
          <w:rFonts w:ascii="Segoe UI Symbol" w:eastAsia="CIDFont+F6" w:hAnsi="Segoe UI Symbol" w:cs="Segoe UI Symbol"/>
          <w:color w:val="000000"/>
          <w14:ligatures w14:val="standardContextual"/>
        </w:rPr>
        <w:t>☐</w:t>
      </w:r>
      <w:r w:rsidRPr="002144FC">
        <w:rPr>
          <w:rFonts w:ascii="Calibri Light" w:eastAsia="CIDFont+F6" w:hAnsi="Calibri Light" w:cs="Calibri Light"/>
          <w:color w:val="000000"/>
          <w14:ligatures w14:val="standardContextual"/>
        </w:rPr>
        <w:t xml:space="preserve"> </w:t>
      </w: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Autre(s)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1980108407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p w14:paraId="6CBFABCD" w14:textId="77777777" w:rsidR="006553B4" w:rsidRPr="002144FC" w:rsidRDefault="006553B4" w:rsidP="00BB6E0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Theme="minorHAnsi" w:hAnsi="Calibri Light" w:cs="Calibri Light"/>
          <w:color w:val="818181"/>
          <w14:ligatures w14:val="standardContextual"/>
        </w:rPr>
      </w:pPr>
    </w:p>
    <w:p w14:paraId="70A9EC54" w14:textId="5E95582E" w:rsidR="00CF7A93" w:rsidRPr="002144FC" w:rsidRDefault="002144FC" w:rsidP="00BB6E0B">
      <w:pPr>
        <w:jc w:val="both"/>
        <w:rPr>
          <w:rFonts w:ascii="Calibri Light" w:hAnsi="Calibri Light" w:cs="Calibri Light"/>
        </w:rPr>
      </w:pPr>
      <w:r w:rsidRPr="002144FC">
        <w:rPr>
          <w:rFonts w:ascii="Calibri Light" w:eastAsiaTheme="minorHAnsi" w:hAnsi="Calibri Light" w:cs="Calibri Light"/>
          <w:color w:val="000000"/>
          <w14:ligatures w14:val="standardContextual"/>
        </w:rPr>
        <w:t xml:space="preserve">Quelles sont vos disponibilités pour être recontacté par téléphone : </w:t>
      </w:r>
      <w:sdt>
        <w:sdtPr>
          <w:rPr>
            <w:rFonts w:ascii="Calibri Light" w:eastAsiaTheme="minorHAnsi" w:hAnsi="Calibri Light" w:cs="Calibri Light"/>
            <w:color w:val="000000"/>
            <w14:ligatures w14:val="standardContextual"/>
          </w:rPr>
          <w:id w:val="-2102093623"/>
          <w:placeholder>
            <w:docPart w:val="DefaultPlaceholder_-1854013440"/>
          </w:placeholder>
          <w:showingPlcHdr/>
          <w:text/>
        </w:sdtPr>
        <w:sdtContent>
          <w:r w:rsidR="006179F1" w:rsidRPr="00832D7F">
            <w:rPr>
              <w:rStyle w:val="Textedelespacerserv"/>
            </w:rPr>
            <w:t>Cliquez ou appuyez ici pour entrer du texte.</w:t>
          </w:r>
        </w:sdtContent>
      </w:sdt>
    </w:p>
    <w:sectPr w:rsidR="00CF7A93" w:rsidRPr="002144FC" w:rsidSect="002144FC">
      <w:footerReference w:type="default" r:id="rId10"/>
      <w:headerReference w:type="first" r:id="rId11"/>
      <w:footerReference w:type="first" r:id="rId12"/>
      <w:pgSz w:w="11906" w:h="16838"/>
      <w:pgMar w:top="1304" w:right="1418" w:bottom="1418" w:left="13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80B8" w14:textId="77777777" w:rsidR="002144FC" w:rsidRDefault="002144FC" w:rsidP="008248A3">
      <w:pPr>
        <w:spacing w:after="0" w:line="240" w:lineRule="auto"/>
      </w:pPr>
      <w:r>
        <w:separator/>
      </w:r>
    </w:p>
  </w:endnote>
  <w:endnote w:type="continuationSeparator" w:id="0">
    <w:p w14:paraId="0D9E8A29" w14:textId="77777777" w:rsidR="002144FC" w:rsidRDefault="002144FC" w:rsidP="0082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AC56" w14:textId="77777777" w:rsidR="001733E9" w:rsidRDefault="001733E9" w:rsidP="00A04906">
    <w:pPr>
      <w:pStyle w:val="Pieddepage"/>
      <w:pBdr>
        <w:top w:val="single" w:sz="12" w:space="0" w:color="25367C"/>
      </w:pBdr>
      <w:rPr>
        <w:sz w:val="16"/>
        <w:szCs w:val="16"/>
      </w:rPr>
    </w:pPr>
  </w:p>
  <w:p w14:paraId="2B4D62BE" w14:textId="77777777" w:rsidR="00ED13E9" w:rsidRPr="00E210BC" w:rsidRDefault="0029260C" w:rsidP="00E210BC">
    <w:pPr>
      <w:pStyle w:val="Pieddepage"/>
      <w:rPr>
        <w:sz w:val="16"/>
        <w:szCs w:val="16"/>
      </w:rPr>
    </w:pPr>
    <w:r>
      <w:rPr>
        <w:noProof/>
      </w:rPr>
      <w:drawing>
        <wp:inline distT="0" distB="0" distL="0" distR="0" wp14:anchorId="6A037869" wp14:editId="222F4F7B">
          <wp:extent cx="762000" cy="427795"/>
          <wp:effectExtent l="0" t="0" r="0" b="0"/>
          <wp:docPr id="2061161163" name="Image 1" descr="Une image contenant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161163" name="Image 1" descr="Une image contenant conceptio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716" cy="430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38F0" w:rsidRPr="009438F0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08D46A" wp14:editId="49C998DC">
              <wp:simplePos x="0" y="0"/>
              <wp:positionH relativeFrom="column">
                <wp:posOffset>3519170</wp:posOffset>
              </wp:positionH>
              <wp:positionV relativeFrom="paragraph">
                <wp:posOffset>290195</wp:posOffset>
              </wp:positionV>
              <wp:extent cx="2360930" cy="1404620"/>
              <wp:effectExtent l="0" t="0" r="0" b="4445"/>
              <wp:wrapSquare wrapText="bothSides"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A56A7B" w14:textId="77777777" w:rsidR="009438F0" w:rsidRPr="009438F0" w:rsidRDefault="00083F9F" w:rsidP="009438F0">
                          <w:pPr>
                            <w:pStyle w:val="Pieddepage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-47676229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-1769616900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9438F0" w:rsidRPr="009438F0">
                                    <w:rPr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="009438F0" w:rsidRPr="009438F0">
                                    <w:rPr>
                                      <w:sz w:val="16"/>
                                      <w:szCs w:val="16"/>
                                    </w:rPr>
                                    <w:t xml:space="preserve"> sur </w:t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9438F0" w:rsidRPr="009438F0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08D46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77.1pt;margin-top:22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md7wn98AAAAKAQAADwAAAAAAAAAA&#10;AAAAAABVBAAAZHJzL2Rvd25yZXYueG1sUEsFBgAAAAAEAAQA8wAAAGEFAAAAAA==&#10;" filled="f" stroked="f">
              <v:textbox style="mso-fit-shape-to-text:t">
                <w:txbxContent>
                  <w:p w14:paraId="50A56A7B" w14:textId="77777777" w:rsidR="009438F0" w:rsidRPr="009438F0" w:rsidRDefault="00083F9F" w:rsidP="009438F0">
                    <w:pPr>
                      <w:pStyle w:val="Pieddepage"/>
                      <w:jc w:val="right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-47676229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76961690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="009438F0" w:rsidRPr="009438F0">
                              <w:rPr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9438F0" w:rsidRPr="009438F0">
                              <w:rPr>
                                <w:sz w:val="16"/>
                                <w:szCs w:val="16"/>
                              </w:rPr>
                              <w:t xml:space="preserve"> sur </w:t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9438F0" w:rsidRPr="009438F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A888" w14:textId="77777777" w:rsidR="000D77D6" w:rsidRDefault="000D77D6" w:rsidP="000D77D6">
    <w:pPr>
      <w:pStyle w:val="Pieddepage"/>
      <w:pBdr>
        <w:top w:val="single" w:sz="12" w:space="1" w:color="25367C"/>
      </w:pBdr>
      <w:rPr>
        <w:rFonts w:ascii="Calibri Light" w:hAnsi="Calibri Light" w:cs="Calibri Light"/>
        <w:sz w:val="16"/>
      </w:rPr>
    </w:pPr>
  </w:p>
  <w:p w14:paraId="69E52725" w14:textId="77777777" w:rsidR="008248A3" w:rsidRPr="008248A3" w:rsidRDefault="008248A3" w:rsidP="000D77D6">
    <w:pPr>
      <w:pStyle w:val="Pieddepage"/>
      <w:rPr>
        <w:rFonts w:ascii="Calibri Light" w:hAnsi="Calibri Light" w:cs="Calibri Light"/>
        <w:bCs/>
        <w:sz w:val="16"/>
      </w:rPr>
    </w:pPr>
    <w:r w:rsidRPr="008248A3">
      <w:rPr>
        <w:rFonts w:ascii="Calibri Light" w:hAnsi="Calibri Light" w:cs="Calibri Light"/>
        <w:sz w:val="16"/>
      </w:rPr>
      <w:t>Maison des Réseaux de Santé de Savoie - Espace Ryvhyère - 94 Bis de la Revériaz - 73000 Chambéry</w:t>
    </w:r>
    <w:r w:rsidRPr="008248A3">
      <w:rPr>
        <w:rFonts w:ascii="Calibri Light" w:hAnsi="Calibri Light" w:cs="Calibri Light"/>
        <w:bCs/>
        <w:sz w:val="16"/>
      </w:rPr>
      <w:t xml:space="preserve"> </w:t>
    </w:r>
  </w:p>
  <w:p w14:paraId="171BAA0F" w14:textId="77777777" w:rsidR="00C2585D" w:rsidRDefault="008248A3" w:rsidP="00C2585D">
    <w:pPr>
      <w:pStyle w:val="Pieddepage"/>
      <w:rPr>
        <w:rFonts w:ascii="Calibri Light" w:hAnsi="Calibri Light" w:cs="Calibri Light"/>
        <w:sz w:val="16"/>
      </w:rPr>
    </w:pPr>
    <w:r w:rsidRPr="008248A3">
      <w:rPr>
        <w:rFonts w:ascii="Calibri Light" w:hAnsi="Calibri Light" w:cs="Calibri Light"/>
        <w:bCs/>
        <w:sz w:val="16"/>
      </w:rPr>
      <w:t xml:space="preserve">T. </w:t>
    </w:r>
    <w:r w:rsidRPr="008248A3">
      <w:rPr>
        <w:rFonts w:ascii="Calibri Light" w:hAnsi="Calibri Light" w:cs="Calibri Light"/>
        <w:sz w:val="16"/>
      </w:rPr>
      <w:t xml:space="preserve">04 79 62 29 69 – </w:t>
    </w:r>
    <w:r w:rsidR="00ED1278">
      <w:rPr>
        <w:rFonts w:ascii="Calibri Light" w:hAnsi="Calibri Light" w:cs="Calibri Light"/>
        <w:sz w:val="16"/>
      </w:rPr>
      <w:t>info</w:t>
    </w:r>
    <w:r w:rsidRPr="008248A3">
      <w:rPr>
        <w:rFonts w:ascii="Calibri Light" w:hAnsi="Calibri Light" w:cs="Calibri Light"/>
        <w:sz w:val="16"/>
      </w:rPr>
      <w:t xml:space="preserve">@mrss.fr - </w:t>
    </w:r>
    <w:r w:rsidR="00C2585D" w:rsidRPr="00C2585D">
      <w:rPr>
        <w:rFonts w:ascii="Calibri Light" w:hAnsi="Calibri Light" w:cs="Calibri Light"/>
        <w:sz w:val="16"/>
      </w:rPr>
      <w:t>www.mrss.fr</w:t>
    </w:r>
  </w:p>
  <w:p w14:paraId="1B57BF58" w14:textId="77777777" w:rsidR="00ED13E9" w:rsidRDefault="008248A3" w:rsidP="00C2585D">
    <w:pPr>
      <w:pStyle w:val="Pieddepage"/>
      <w:rPr>
        <w:sz w:val="16"/>
        <w:szCs w:val="16"/>
      </w:rPr>
    </w:pPr>
    <w:r w:rsidRPr="008248A3">
      <w:rPr>
        <w:rFonts w:ascii="Calibri Light" w:hAnsi="Calibri Light" w:cs="Calibri Light"/>
        <w:sz w:val="16"/>
      </w:rPr>
      <w:t xml:space="preserve">Siret : 484 608 203 00036 </w:t>
    </w:r>
    <w:r>
      <w:rPr>
        <w:rFonts w:ascii="Calibri Light" w:hAnsi="Calibri Light" w:cs="Calibri Light"/>
        <w:sz w:val="16"/>
      </w:rPr>
      <w:tab/>
    </w:r>
    <w:r w:rsidR="009438F0">
      <w:rPr>
        <w:rFonts w:ascii="Calibri Light" w:hAnsi="Calibri Light" w:cs="Calibri Light"/>
        <w:sz w:val="16"/>
      </w:rPr>
      <w:tab/>
    </w:r>
    <w:sdt>
      <w:sdtPr>
        <w:rPr>
          <w:sz w:val="16"/>
          <w:szCs w:val="16"/>
        </w:rPr>
        <w:id w:val="-80355032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349257496"/>
            <w:docPartObj>
              <w:docPartGallery w:val="Page Numbers (Top of Page)"/>
              <w:docPartUnique/>
            </w:docPartObj>
          </w:sdtPr>
          <w:sdtEndPr/>
          <w:sdtContent>
            <w:r w:rsidR="009438F0" w:rsidRPr="009438F0">
              <w:rPr>
                <w:sz w:val="16"/>
                <w:szCs w:val="16"/>
              </w:rPr>
              <w:t xml:space="preserve">Page </w:t>
            </w:r>
            <w:r w:rsidR="009438F0" w:rsidRPr="009438F0">
              <w:rPr>
                <w:b/>
                <w:bCs/>
                <w:sz w:val="16"/>
                <w:szCs w:val="16"/>
              </w:rPr>
              <w:fldChar w:fldCharType="begin"/>
            </w:r>
            <w:r w:rsidR="009438F0" w:rsidRPr="009438F0">
              <w:rPr>
                <w:b/>
                <w:bCs/>
                <w:sz w:val="16"/>
                <w:szCs w:val="16"/>
              </w:rPr>
              <w:instrText>PAGE</w:instrText>
            </w:r>
            <w:r w:rsidR="009438F0" w:rsidRPr="009438F0">
              <w:rPr>
                <w:b/>
                <w:bCs/>
                <w:sz w:val="16"/>
                <w:szCs w:val="16"/>
              </w:rPr>
              <w:fldChar w:fldCharType="separate"/>
            </w:r>
            <w:r w:rsidR="009438F0">
              <w:rPr>
                <w:b/>
                <w:bCs/>
                <w:sz w:val="16"/>
                <w:szCs w:val="16"/>
              </w:rPr>
              <w:t>2</w:t>
            </w:r>
            <w:r w:rsidR="009438F0" w:rsidRPr="009438F0">
              <w:rPr>
                <w:b/>
                <w:bCs/>
                <w:sz w:val="16"/>
                <w:szCs w:val="16"/>
              </w:rPr>
              <w:fldChar w:fldCharType="end"/>
            </w:r>
            <w:r w:rsidR="009438F0" w:rsidRPr="009438F0">
              <w:rPr>
                <w:sz w:val="16"/>
                <w:szCs w:val="16"/>
              </w:rPr>
              <w:t xml:space="preserve"> sur </w:t>
            </w:r>
            <w:r w:rsidR="009438F0" w:rsidRPr="009438F0">
              <w:rPr>
                <w:b/>
                <w:bCs/>
                <w:sz w:val="16"/>
                <w:szCs w:val="16"/>
              </w:rPr>
              <w:fldChar w:fldCharType="begin"/>
            </w:r>
            <w:r w:rsidR="009438F0" w:rsidRPr="009438F0">
              <w:rPr>
                <w:b/>
                <w:bCs/>
                <w:sz w:val="16"/>
                <w:szCs w:val="16"/>
              </w:rPr>
              <w:instrText>NUMPAGES</w:instrText>
            </w:r>
            <w:r w:rsidR="009438F0" w:rsidRPr="009438F0">
              <w:rPr>
                <w:b/>
                <w:bCs/>
                <w:sz w:val="16"/>
                <w:szCs w:val="16"/>
              </w:rPr>
              <w:fldChar w:fldCharType="separate"/>
            </w:r>
            <w:r w:rsidR="009438F0">
              <w:rPr>
                <w:b/>
                <w:bCs/>
                <w:sz w:val="16"/>
                <w:szCs w:val="16"/>
              </w:rPr>
              <w:t>2</w:t>
            </w:r>
            <w:r w:rsidR="009438F0" w:rsidRPr="009438F0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F9149BF" w14:textId="5F9F9011" w:rsidR="006553B4" w:rsidRPr="006553B4" w:rsidRDefault="006553B4" w:rsidP="006553B4">
    <w:pPr>
      <w:pStyle w:val="Pieddepage"/>
      <w:jc w:val="right"/>
      <w:rPr>
        <w:rFonts w:ascii="Calibri Light" w:hAnsi="Calibri Light" w:cs="Calibri Light"/>
        <w:color w:val="808080" w:themeColor="background1" w:themeShade="80"/>
        <w:sz w:val="16"/>
      </w:rPr>
    </w:pPr>
    <w:r w:rsidRPr="006553B4">
      <w:rPr>
        <w:color w:val="808080" w:themeColor="background1" w:themeShade="80"/>
        <w:sz w:val="16"/>
        <w:szCs w:val="16"/>
      </w:rPr>
      <w:t>Mis à jour le 23-01-2024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2E97" w14:textId="77777777" w:rsidR="002144FC" w:rsidRDefault="002144FC" w:rsidP="008248A3">
      <w:pPr>
        <w:spacing w:after="0" w:line="240" w:lineRule="auto"/>
      </w:pPr>
      <w:r>
        <w:separator/>
      </w:r>
    </w:p>
  </w:footnote>
  <w:footnote w:type="continuationSeparator" w:id="0">
    <w:p w14:paraId="7C090315" w14:textId="77777777" w:rsidR="002144FC" w:rsidRDefault="002144FC" w:rsidP="00824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BA71" w14:textId="77777777" w:rsidR="008248A3" w:rsidRDefault="0029260C" w:rsidP="003C1172">
    <w:pPr>
      <w:pStyle w:val="En-tte"/>
      <w:jc w:val="right"/>
    </w:pPr>
    <w:r w:rsidRPr="00CA07DD">
      <w:rPr>
        <w:noProof/>
      </w:rPr>
      <w:drawing>
        <wp:anchor distT="0" distB="0" distL="114300" distR="114300" simplePos="0" relativeHeight="251663360" behindDoc="1" locked="0" layoutInCell="1" allowOverlap="1" wp14:anchorId="55FA0C28" wp14:editId="74B14B5F">
          <wp:simplePos x="0" y="0"/>
          <wp:positionH relativeFrom="column">
            <wp:posOffset>-704850</wp:posOffset>
          </wp:positionH>
          <wp:positionV relativeFrom="paragraph">
            <wp:posOffset>-296545</wp:posOffset>
          </wp:positionV>
          <wp:extent cx="2944657" cy="1133475"/>
          <wp:effectExtent l="0" t="0" r="8255" b="0"/>
          <wp:wrapNone/>
          <wp:docPr id="2042960639" name="Image 2042960639" descr="Une image contenant Police, Graphique, conception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C3699B0B-7D3F-207F-F557-73326AA458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Une image contenant Police, Graphique, conception&#10;&#10;Description générée automatiquement">
                    <a:extLst>
                      <a:ext uri="{FF2B5EF4-FFF2-40B4-BE49-F238E27FC236}">
                        <a16:creationId xmlns:a16="http://schemas.microsoft.com/office/drawing/2014/main" id="{C3699B0B-7D3F-207F-F557-73326AA458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4657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9B5BA4" w14:textId="77777777" w:rsidR="00ED13E9" w:rsidRDefault="00ED13E9" w:rsidP="003C1172"/>
  <w:p w14:paraId="1A176D36" w14:textId="77777777" w:rsidR="003C1172" w:rsidRDefault="003C1172" w:rsidP="003C1172"/>
  <w:p w14:paraId="0FC560CD" w14:textId="77777777" w:rsidR="00ED13E9" w:rsidRDefault="00ED13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7D6"/>
    <w:multiLevelType w:val="hybridMultilevel"/>
    <w:tmpl w:val="B90EF3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3256"/>
    <w:multiLevelType w:val="hybridMultilevel"/>
    <w:tmpl w:val="B374EE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20EC"/>
    <w:multiLevelType w:val="hybridMultilevel"/>
    <w:tmpl w:val="5B8468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1ECA"/>
    <w:multiLevelType w:val="hybridMultilevel"/>
    <w:tmpl w:val="FF169722"/>
    <w:lvl w:ilvl="0" w:tplc="E580FF5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8A7"/>
    <w:multiLevelType w:val="hybridMultilevel"/>
    <w:tmpl w:val="5380C566"/>
    <w:lvl w:ilvl="0" w:tplc="E580FF5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F5B4A"/>
    <w:multiLevelType w:val="hybridMultilevel"/>
    <w:tmpl w:val="A66A9D92"/>
    <w:lvl w:ilvl="0" w:tplc="E580FF5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5252B"/>
    <w:multiLevelType w:val="hybridMultilevel"/>
    <w:tmpl w:val="2474EE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53202"/>
    <w:multiLevelType w:val="hybridMultilevel"/>
    <w:tmpl w:val="D8886AFC"/>
    <w:lvl w:ilvl="0" w:tplc="56CE8BC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17DA2"/>
    <w:multiLevelType w:val="hybridMultilevel"/>
    <w:tmpl w:val="A6BCF9E4"/>
    <w:lvl w:ilvl="0" w:tplc="E580FF5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34377"/>
    <w:multiLevelType w:val="hybridMultilevel"/>
    <w:tmpl w:val="D8C809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749DA"/>
    <w:multiLevelType w:val="hybridMultilevel"/>
    <w:tmpl w:val="E22C5BC4"/>
    <w:lvl w:ilvl="0" w:tplc="E580FF5A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120B4"/>
    <w:multiLevelType w:val="hybridMultilevel"/>
    <w:tmpl w:val="A18C1E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735E4"/>
    <w:multiLevelType w:val="hybridMultilevel"/>
    <w:tmpl w:val="AD121F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5215D"/>
    <w:multiLevelType w:val="hybridMultilevel"/>
    <w:tmpl w:val="56508F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977F6"/>
    <w:multiLevelType w:val="hybridMultilevel"/>
    <w:tmpl w:val="7D1C18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564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701268">
    <w:abstractNumId w:val="9"/>
  </w:num>
  <w:num w:numId="3" w16cid:durableId="1532526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348118">
    <w:abstractNumId w:val="10"/>
  </w:num>
  <w:num w:numId="5" w16cid:durableId="1129860336">
    <w:abstractNumId w:val="9"/>
  </w:num>
  <w:num w:numId="6" w16cid:durableId="1724517741">
    <w:abstractNumId w:val="0"/>
  </w:num>
  <w:num w:numId="7" w16cid:durableId="1908030796">
    <w:abstractNumId w:val="14"/>
  </w:num>
  <w:num w:numId="8" w16cid:durableId="1291938842">
    <w:abstractNumId w:val="12"/>
  </w:num>
  <w:num w:numId="9" w16cid:durableId="2117678385">
    <w:abstractNumId w:val="5"/>
  </w:num>
  <w:num w:numId="10" w16cid:durableId="914978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37030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7058240">
    <w:abstractNumId w:val="4"/>
  </w:num>
  <w:num w:numId="13" w16cid:durableId="199248539">
    <w:abstractNumId w:val="8"/>
  </w:num>
  <w:num w:numId="14" w16cid:durableId="1723014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93038271">
    <w:abstractNumId w:val="3"/>
  </w:num>
  <w:num w:numId="16" w16cid:durableId="1352754704">
    <w:abstractNumId w:val="6"/>
  </w:num>
  <w:num w:numId="17" w16cid:durableId="686232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SEw3TxCXF/PoJVca9nZE4VPa7oYUy3uNNYq4IEX8vHk4zwSwBgziBAp1E1lAq30og6cYdPi8qyODyF2RvNt6A==" w:salt="LJLANs2Z2eAP+QakwXBJ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FC"/>
    <w:rsid w:val="0005534C"/>
    <w:rsid w:val="00083F9F"/>
    <w:rsid w:val="000B69D3"/>
    <w:rsid w:val="000D77D6"/>
    <w:rsid w:val="001733E9"/>
    <w:rsid w:val="001D0EE2"/>
    <w:rsid w:val="00211701"/>
    <w:rsid w:val="00213D1F"/>
    <w:rsid w:val="002144FC"/>
    <w:rsid w:val="0021758E"/>
    <w:rsid w:val="002546BF"/>
    <w:rsid w:val="002569B9"/>
    <w:rsid w:val="0029260C"/>
    <w:rsid w:val="00343E3C"/>
    <w:rsid w:val="003C1172"/>
    <w:rsid w:val="003C7BEB"/>
    <w:rsid w:val="003F7A70"/>
    <w:rsid w:val="004A7421"/>
    <w:rsid w:val="004D2038"/>
    <w:rsid w:val="004F59AA"/>
    <w:rsid w:val="0057520A"/>
    <w:rsid w:val="005A2A7A"/>
    <w:rsid w:val="005B38EE"/>
    <w:rsid w:val="005C602F"/>
    <w:rsid w:val="006179F1"/>
    <w:rsid w:val="00632375"/>
    <w:rsid w:val="006553B4"/>
    <w:rsid w:val="0069102E"/>
    <w:rsid w:val="00704697"/>
    <w:rsid w:val="00767686"/>
    <w:rsid w:val="00794D09"/>
    <w:rsid w:val="008248A3"/>
    <w:rsid w:val="008333BC"/>
    <w:rsid w:val="008B337B"/>
    <w:rsid w:val="009438F0"/>
    <w:rsid w:val="009A301D"/>
    <w:rsid w:val="00A04906"/>
    <w:rsid w:val="00A27022"/>
    <w:rsid w:val="00A763AB"/>
    <w:rsid w:val="00A84D1F"/>
    <w:rsid w:val="00B62371"/>
    <w:rsid w:val="00B86CE2"/>
    <w:rsid w:val="00BB6E0B"/>
    <w:rsid w:val="00BD11A6"/>
    <w:rsid w:val="00C2585D"/>
    <w:rsid w:val="00C266CD"/>
    <w:rsid w:val="00CF7A93"/>
    <w:rsid w:val="00CF7D4E"/>
    <w:rsid w:val="00D54543"/>
    <w:rsid w:val="00DC41CC"/>
    <w:rsid w:val="00DD3178"/>
    <w:rsid w:val="00E210BC"/>
    <w:rsid w:val="00E834D1"/>
    <w:rsid w:val="00EA420B"/>
    <w:rsid w:val="00EC09AF"/>
    <w:rsid w:val="00ED1278"/>
    <w:rsid w:val="00ED13E9"/>
    <w:rsid w:val="00F126BA"/>
    <w:rsid w:val="00F3618D"/>
    <w:rsid w:val="00FB6F77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FC170"/>
  <w15:chartTrackingRefBased/>
  <w15:docId w15:val="{36D3E572-8D16-4CB9-99A4-BE06E123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0B"/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14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48A3"/>
  </w:style>
  <w:style w:type="paragraph" w:styleId="Pieddepage">
    <w:name w:val="footer"/>
    <w:basedOn w:val="Normal"/>
    <w:link w:val="PieddepageCar"/>
    <w:uiPriority w:val="99"/>
    <w:unhideWhenUsed/>
    <w:rsid w:val="00824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48A3"/>
  </w:style>
  <w:style w:type="paragraph" w:styleId="NormalWeb">
    <w:name w:val="Normal (Web)"/>
    <w:basedOn w:val="Normal"/>
    <w:uiPriority w:val="99"/>
    <w:unhideWhenUsed/>
    <w:rsid w:val="001D0E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D0EE2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F126BA"/>
    <w:rPr>
      <w:color w:val="808080"/>
    </w:rPr>
  </w:style>
  <w:style w:type="paragraph" w:styleId="Paragraphedeliste">
    <w:name w:val="List Paragraph"/>
    <w:basedOn w:val="Normal"/>
    <w:uiPriority w:val="34"/>
    <w:qFormat/>
    <w:rsid w:val="00CF7D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585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585D"/>
    <w:rPr>
      <w:color w:val="605E5C"/>
      <w:shd w:val="clear" w:color="auto" w:fill="E1DFDD"/>
    </w:rPr>
  </w:style>
  <w:style w:type="paragraph" w:customStyle="1" w:styleId="Titremodele">
    <w:name w:val="Titre_modele"/>
    <w:autoRedefine/>
    <w:rsid w:val="0029260C"/>
    <w:pPr>
      <w:pBdr>
        <w:bottom w:val="single" w:sz="4" w:space="1" w:color="auto"/>
      </w:pBdr>
      <w:spacing w:after="0" w:line="240" w:lineRule="auto"/>
      <w:ind w:right="-2"/>
      <w:jc w:val="center"/>
    </w:pPr>
    <w:rPr>
      <w:rFonts w:ascii="Arial" w:eastAsia="Times New Roman" w:hAnsi="Arial" w:cs="Arial"/>
      <w:b/>
      <w:bCs/>
      <w:kern w:val="0"/>
      <w:sz w:val="28"/>
      <w:szCs w:val="28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2144FC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IATEUR%20SANTE\Desktop\EN-TETE_MRSS_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5325F-2F67-453C-878C-CB9FF737338A}"/>
      </w:docPartPr>
      <w:docPartBody>
        <w:p w:rsidR="00CC0B93" w:rsidRDefault="00CC0B93">
          <w:r w:rsidRPr="00832D7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93"/>
    <w:rsid w:val="00CC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C0B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4AAFACB4D764E8C8FB6A867F5A402" ma:contentTypeVersion="15" ma:contentTypeDescription="Crée un document." ma:contentTypeScope="" ma:versionID="a76a46e47ae0469083a93c7c561db798">
  <xsd:schema xmlns:xsd="http://www.w3.org/2001/XMLSchema" xmlns:xs="http://www.w3.org/2001/XMLSchema" xmlns:p="http://schemas.microsoft.com/office/2006/metadata/properties" xmlns:ns2="81e56b83-3cbb-4335-93c6-0c79f5f305af" xmlns:ns3="06c87127-c3e5-4b46-9066-7b3d61f54506" targetNamespace="http://schemas.microsoft.com/office/2006/metadata/properties" ma:root="true" ma:fieldsID="d77a2b0276776ed728e207e8b82b9abb" ns2:_="" ns3:_="">
    <xsd:import namespace="81e56b83-3cbb-4335-93c6-0c79f5f305af"/>
    <xsd:import namespace="06c87127-c3e5-4b46-9066-7b3d61f54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6b83-3cbb-4335-93c6-0c79f5f30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85b2d03-00c6-4fc1-a77f-2f893df674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7127-c3e5-4b46-9066-7b3d61f545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a36bb3e-d1b8-404a-b426-35e7e6c6876b}" ma:internalName="TaxCatchAll" ma:showField="CatchAllData" ma:web="06c87127-c3e5-4b46-9066-7b3d61f54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D1DB6-5FFA-4CB5-857D-5731B3EDE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806DA-3703-4332-902D-E534E7A1C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CC0FC0-62CE-44EF-AF30-7E2E68DB1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56b83-3cbb-4335-93c6-0c79f5f305af"/>
    <ds:schemaRef ds:uri="06c87127-c3e5-4b46-9066-7b3d61f54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EN-TETE_MRSS_OK</Template>
  <TotalTime>6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 Gestion &amp; RH</dc:creator>
  <cp:keywords/>
  <dc:description/>
  <cp:lastModifiedBy>Maëlys MIART</cp:lastModifiedBy>
  <cp:revision>7</cp:revision>
  <cp:lastPrinted>2023-03-24T13:39:00Z</cp:lastPrinted>
  <dcterms:created xsi:type="dcterms:W3CDTF">2024-01-23T13:15:00Z</dcterms:created>
  <dcterms:modified xsi:type="dcterms:W3CDTF">2024-01-23T13:19:00Z</dcterms:modified>
</cp:coreProperties>
</file>